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23" w:rsidRPr="00543545" w:rsidRDefault="00220123" w:rsidP="00D8193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hAnsi="Times New Roman"/>
          <w:b/>
          <w:bCs/>
          <w:color w:val="000000"/>
          <w:spacing w:val="4"/>
          <w:sz w:val="24"/>
          <w:szCs w:val="24"/>
          <w:lang w:eastAsia="ru-RU"/>
        </w:rPr>
      </w:pPr>
    </w:p>
    <w:tbl>
      <w:tblPr>
        <w:tblW w:w="10200" w:type="dxa"/>
        <w:tblInd w:w="7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108"/>
        <w:gridCol w:w="1558"/>
        <w:gridCol w:w="4534"/>
      </w:tblGrid>
      <w:tr w:rsidR="00220123" w:rsidRPr="00E35017" w:rsidTr="006C539D">
        <w:trPr>
          <w:trHeight w:val="1981"/>
        </w:trPr>
        <w:tc>
          <w:tcPr>
            <w:tcW w:w="41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20123" w:rsidRPr="006C539D" w:rsidRDefault="00220123" w:rsidP="006C539D">
            <w:pPr>
              <w:spacing w:after="0" w:line="300" w:lineRule="exact"/>
              <w:ind w:left="-70" w:right="-1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3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ИСПОЛНИТЕЛЬНЫЙ  КОМИТЕТ</w:t>
            </w:r>
          </w:p>
          <w:p w:rsidR="00220123" w:rsidRPr="006C539D" w:rsidRDefault="00220123" w:rsidP="006C539D">
            <w:pPr>
              <w:spacing w:after="0" w:line="300" w:lineRule="exact"/>
              <w:ind w:left="-70" w:right="-1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3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БУРУНДУКОВСКОГО</w:t>
            </w:r>
          </w:p>
          <w:p w:rsidR="00220123" w:rsidRPr="006C539D" w:rsidRDefault="00220123" w:rsidP="006C539D">
            <w:pPr>
              <w:spacing w:after="0" w:line="300" w:lineRule="exact"/>
              <w:ind w:left="-70" w:right="-1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3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220123" w:rsidRPr="006C539D" w:rsidRDefault="00220123" w:rsidP="006C539D">
            <w:pPr>
              <w:spacing w:after="0" w:line="300" w:lineRule="exact"/>
              <w:ind w:left="-70" w:right="-1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3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КАЙБИЦКОГО  МУНИЦИПАЛЬНОГО РАЙОНА</w:t>
            </w:r>
          </w:p>
          <w:p w:rsidR="00220123" w:rsidRPr="006C539D" w:rsidRDefault="00220123" w:rsidP="006C539D">
            <w:pPr>
              <w:spacing w:after="0" w:line="300" w:lineRule="exact"/>
              <w:ind w:left="-70" w:right="-1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3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220123" w:rsidRPr="006C539D" w:rsidRDefault="00220123" w:rsidP="006C539D">
            <w:pPr>
              <w:spacing w:after="0" w:line="240" w:lineRule="auto"/>
              <w:ind w:right="-1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20123" w:rsidRPr="006C539D" w:rsidRDefault="00220123" w:rsidP="006C539D">
            <w:pPr>
              <w:spacing w:after="0" w:line="240" w:lineRule="auto"/>
              <w:ind w:left="-70" w:right="-126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20123" w:rsidRPr="006C539D" w:rsidRDefault="00220123" w:rsidP="006C539D">
            <w:pPr>
              <w:spacing w:after="0" w:line="300" w:lineRule="exact"/>
              <w:ind w:left="215" w:right="-35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3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ТАТАРСТАН РЕСПУБЛИКАСЫ</w:t>
            </w:r>
          </w:p>
          <w:p w:rsidR="00220123" w:rsidRPr="006C539D" w:rsidRDefault="00220123" w:rsidP="006C539D">
            <w:pPr>
              <w:spacing w:after="0" w:line="300" w:lineRule="exact"/>
              <w:ind w:left="215" w:right="-35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3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КАЙБЫЧ </w:t>
            </w:r>
          </w:p>
          <w:p w:rsidR="00220123" w:rsidRPr="006C539D" w:rsidRDefault="00220123" w:rsidP="006C539D">
            <w:pPr>
              <w:spacing w:after="0" w:line="300" w:lineRule="exact"/>
              <w:ind w:left="215" w:right="-35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3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 РАЙОНЫ</w:t>
            </w:r>
          </w:p>
          <w:p w:rsidR="00220123" w:rsidRPr="006C539D" w:rsidRDefault="00220123" w:rsidP="006C539D">
            <w:pPr>
              <w:spacing w:after="0" w:line="300" w:lineRule="exact"/>
              <w:ind w:left="215" w:right="-35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3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БОРЫНДЫК</w:t>
            </w:r>
          </w:p>
          <w:p w:rsidR="00220123" w:rsidRPr="006C539D" w:rsidRDefault="00220123" w:rsidP="006C539D">
            <w:pPr>
              <w:spacing w:after="0" w:line="300" w:lineRule="exact"/>
              <w:ind w:left="215" w:right="-35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3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АВЫЛ ЖИРЛЕГЕ</w:t>
            </w:r>
          </w:p>
          <w:p w:rsidR="00220123" w:rsidRPr="006C539D" w:rsidRDefault="00220123" w:rsidP="006C539D">
            <w:pPr>
              <w:spacing w:after="0" w:line="300" w:lineRule="exact"/>
              <w:ind w:left="215" w:right="-35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3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БАШКАРМА  КОМИТЕТЫ</w:t>
            </w:r>
          </w:p>
          <w:p w:rsidR="00220123" w:rsidRPr="006C539D" w:rsidRDefault="00220123" w:rsidP="006C539D">
            <w:pPr>
              <w:spacing w:after="0" w:line="240" w:lineRule="auto"/>
              <w:ind w:right="-1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0123" w:rsidRPr="00543545" w:rsidRDefault="00220123" w:rsidP="00D8193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hAnsi="Times New Roman"/>
          <w:b/>
          <w:bCs/>
          <w:color w:val="000000"/>
          <w:spacing w:val="4"/>
          <w:sz w:val="24"/>
          <w:szCs w:val="24"/>
          <w:lang w:eastAsia="ru-RU"/>
        </w:rPr>
      </w:pPr>
    </w:p>
    <w:p w:rsidR="00220123" w:rsidRPr="00543545" w:rsidRDefault="00220123" w:rsidP="00D819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tt-RU" w:eastAsia="ru-RU"/>
        </w:rPr>
      </w:pPr>
      <w:r w:rsidRPr="005435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5435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РЕШЕНИЕ</w:t>
      </w:r>
      <w:r w:rsidRPr="00543545">
        <w:rPr>
          <w:rFonts w:ascii="Times New Roman" w:hAnsi="Times New Roman"/>
          <w:b/>
          <w:bCs/>
          <w:sz w:val="28"/>
          <w:szCs w:val="28"/>
          <w:lang w:val="tt-RU" w:eastAsia="ru-RU"/>
        </w:rPr>
        <w:t xml:space="preserve">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tt-RU" w:eastAsia="ru-RU"/>
        </w:rPr>
        <w:t xml:space="preserve">        </w:t>
      </w:r>
      <w:r w:rsidRPr="00543545">
        <w:rPr>
          <w:rFonts w:ascii="Times New Roman" w:hAnsi="Times New Roman"/>
          <w:b/>
          <w:bCs/>
          <w:sz w:val="28"/>
          <w:szCs w:val="28"/>
          <w:lang w:val="tt-RU" w:eastAsia="ru-RU"/>
        </w:rPr>
        <w:t>КАРАР</w:t>
      </w:r>
    </w:p>
    <w:p w:rsidR="00220123" w:rsidRPr="00543545" w:rsidRDefault="00220123" w:rsidP="00D81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tt-RU" w:eastAsia="ru-RU"/>
        </w:rPr>
      </w:pPr>
    </w:p>
    <w:p w:rsidR="00220123" w:rsidRPr="00306597" w:rsidRDefault="00220123" w:rsidP="00D81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6597">
        <w:rPr>
          <w:rFonts w:ascii="Times New Roman" w:hAnsi="Times New Roman"/>
          <w:b/>
          <w:bCs/>
          <w:color w:val="FF0000"/>
          <w:sz w:val="28"/>
          <w:szCs w:val="28"/>
          <w:lang w:val="tt-RU" w:eastAsia="ru-RU"/>
        </w:rPr>
        <w:t xml:space="preserve">            </w:t>
      </w:r>
      <w:r w:rsidRPr="00306597">
        <w:rPr>
          <w:rFonts w:ascii="Times New Roman" w:hAnsi="Times New Roman"/>
          <w:b/>
          <w:bCs/>
          <w:sz w:val="28"/>
          <w:szCs w:val="28"/>
          <w:lang w:val="tt-RU" w:eastAsia="ru-RU"/>
        </w:rPr>
        <w:t>17.12.2018 г.</w:t>
      </w:r>
      <w:r w:rsidRPr="003065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</w:t>
      </w:r>
      <w:r w:rsidRPr="00306597">
        <w:rPr>
          <w:rFonts w:ascii="Times New Roman" w:hAnsi="Times New Roman"/>
          <w:b/>
          <w:bCs/>
          <w:sz w:val="28"/>
          <w:szCs w:val="28"/>
          <w:lang w:val="tt-RU" w:eastAsia="ru-RU"/>
        </w:rPr>
        <w:t>с.Бурундуки</w:t>
      </w:r>
      <w:r w:rsidRPr="003065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№ 19</w:t>
      </w:r>
    </w:p>
    <w:p w:rsidR="00220123" w:rsidRPr="00306597" w:rsidRDefault="00220123" w:rsidP="00D8193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20123" w:rsidRPr="00306597" w:rsidRDefault="00220123" w:rsidP="00B76B9C">
      <w:pPr>
        <w:tabs>
          <w:tab w:val="left" w:pos="5245"/>
          <w:tab w:val="left" w:pos="5387"/>
          <w:tab w:val="left" w:pos="5954"/>
          <w:tab w:val="left" w:pos="6663"/>
          <w:tab w:val="left" w:pos="8080"/>
          <w:tab w:val="left" w:pos="8647"/>
        </w:tabs>
        <w:spacing w:after="0" w:line="240" w:lineRule="auto"/>
        <w:ind w:right="255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6597">
        <w:rPr>
          <w:rFonts w:ascii="Times New Roman" w:hAnsi="Times New Roman"/>
          <w:b/>
          <w:sz w:val="28"/>
          <w:szCs w:val="28"/>
          <w:lang w:eastAsia="ru-RU"/>
        </w:rPr>
        <w:t>О внесении изменений и дополнений в Решение Совета</w:t>
      </w:r>
    </w:p>
    <w:p w:rsidR="00220123" w:rsidRPr="00306597" w:rsidRDefault="00220123" w:rsidP="00B76B9C">
      <w:pPr>
        <w:tabs>
          <w:tab w:val="left" w:pos="5245"/>
          <w:tab w:val="left" w:pos="5387"/>
          <w:tab w:val="left" w:pos="5954"/>
          <w:tab w:val="left" w:pos="6663"/>
          <w:tab w:val="left" w:pos="8080"/>
          <w:tab w:val="left" w:pos="8647"/>
        </w:tabs>
        <w:spacing w:after="0" w:line="240" w:lineRule="auto"/>
        <w:ind w:right="255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6597">
        <w:rPr>
          <w:rFonts w:ascii="Times New Roman" w:hAnsi="Times New Roman"/>
          <w:b/>
          <w:sz w:val="28"/>
          <w:szCs w:val="28"/>
          <w:lang w:eastAsia="ru-RU"/>
        </w:rPr>
        <w:t>Бурундуковского сельского поселения Кайбицкого муниципального района Республики Татарстан от 17.11.2014 №34  «О налоге на имущество физических лиц»</w:t>
      </w:r>
    </w:p>
    <w:p w:rsidR="00220123" w:rsidRPr="00543545" w:rsidRDefault="00220123" w:rsidP="003065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20123" w:rsidRPr="00306597" w:rsidRDefault="00220123" w:rsidP="00306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21A1">
        <w:rPr>
          <w:rFonts w:ascii="Times New Roman" w:hAnsi="Times New Roman"/>
          <w:sz w:val="28"/>
          <w:szCs w:val="28"/>
          <w:lang w:eastAsia="ru-RU"/>
        </w:rPr>
        <w:t xml:space="preserve">В соответствии с главой 32 Налогового кодекса Российской Федерации, и отдельными законодательными актами Российской Федерации, Совет </w:t>
      </w:r>
      <w:r w:rsidRPr="00306597">
        <w:rPr>
          <w:rFonts w:ascii="Times New Roman" w:hAnsi="Times New Roman"/>
          <w:sz w:val="28"/>
          <w:szCs w:val="28"/>
          <w:lang w:eastAsia="ru-RU"/>
        </w:rPr>
        <w:t>Бурундуковского сельского поселения Кайбицкого муниципального района Республики Татарстан</w:t>
      </w:r>
    </w:p>
    <w:p w:rsidR="00220123" w:rsidRPr="00543545" w:rsidRDefault="00220123" w:rsidP="0030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Pr="00543545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220123" w:rsidRPr="00543545" w:rsidRDefault="00220123" w:rsidP="00051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20123" w:rsidRPr="00306597" w:rsidRDefault="00220123" w:rsidP="00543545">
      <w:pPr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2821A1">
        <w:rPr>
          <w:rFonts w:ascii="Times New Roman" w:hAnsi="Times New Roman"/>
          <w:sz w:val="28"/>
          <w:szCs w:val="28"/>
          <w:lang w:eastAsia="ru-RU"/>
        </w:rPr>
        <w:t>Внести в Решение Совета</w:t>
      </w:r>
      <w:r>
        <w:rPr>
          <w:rFonts w:ascii="Times New Roman" w:hAnsi="Times New Roman"/>
          <w:sz w:val="28"/>
          <w:szCs w:val="28"/>
          <w:lang w:eastAsia="ru-RU"/>
        </w:rPr>
        <w:t>Бурундуковского</w:t>
      </w:r>
      <w:r w:rsidRPr="002821A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от </w:t>
      </w:r>
      <w:r w:rsidRPr="00306597">
        <w:rPr>
          <w:rFonts w:ascii="Times New Roman" w:hAnsi="Times New Roman"/>
          <w:sz w:val="28"/>
          <w:szCs w:val="28"/>
          <w:lang w:eastAsia="ru-RU"/>
        </w:rPr>
        <w:t>17.11.2014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06597">
        <w:rPr>
          <w:rFonts w:ascii="Times New Roman" w:hAnsi="Times New Roman"/>
          <w:sz w:val="28"/>
          <w:szCs w:val="28"/>
          <w:lang w:eastAsia="ru-RU"/>
        </w:rPr>
        <w:t>34  «О налоге на имущество физических лиц» следующие изменения:</w:t>
      </w:r>
    </w:p>
    <w:p w:rsidR="00220123" w:rsidRPr="00306597" w:rsidRDefault="00220123" w:rsidP="00543545">
      <w:pPr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6597">
        <w:rPr>
          <w:rFonts w:ascii="Times New Roman" w:hAnsi="Times New Roman"/>
          <w:sz w:val="28"/>
          <w:szCs w:val="28"/>
          <w:lang w:eastAsia="ru-RU"/>
        </w:rPr>
        <w:t>1.1Дополнить Решение пунктом 2.1. изложив его в следующей редакции:</w:t>
      </w:r>
    </w:p>
    <w:p w:rsidR="00220123" w:rsidRPr="00306597" w:rsidRDefault="00220123" w:rsidP="00B76B9C">
      <w:pPr>
        <w:pStyle w:val="ListParagraph"/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6597">
        <w:rPr>
          <w:rFonts w:ascii="Times New Roman" w:hAnsi="Times New Roman"/>
          <w:sz w:val="28"/>
          <w:szCs w:val="28"/>
          <w:lang w:eastAsia="ru-RU"/>
        </w:rPr>
        <w:t>«2.1. Освободить от уплаты налога на имущество физических лиц:</w:t>
      </w:r>
    </w:p>
    <w:p w:rsidR="00220123" w:rsidRPr="00306597" w:rsidRDefault="00220123" w:rsidP="00B76B9C">
      <w:pPr>
        <w:pStyle w:val="ListParagraph"/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6597">
        <w:rPr>
          <w:rFonts w:ascii="Times New Roman" w:hAnsi="Times New Roman"/>
          <w:sz w:val="28"/>
          <w:szCs w:val="28"/>
          <w:lang w:eastAsia="ru-RU"/>
        </w:rPr>
        <w:t>2.1.1. граждан, имеющих пять и более детей до 18 лет;</w:t>
      </w:r>
    </w:p>
    <w:p w:rsidR="00220123" w:rsidRPr="00306597" w:rsidRDefault="00220123" w:rsidP="00B76B9C">
      <w:pPr>
        <w:pStyle w:val="ListParagraph"/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6597">
        <w:rPr>
          <w:rFonts w:ascii="Times New Roman" w:hAnsi="Times New Roman"/>
          <w:sz w:val="28"/>
          <w:szCs w:val="28"/>
          <w:lang w:eastAsia="ru-RU"/>
        </w:rPr>
        <w:t>2.1.2 детей граждан, указанных в подпункте2.1.1. настоящего пункта».</w:t>
      </w:r>
    </w:p>
    <w:p w:rsidR="00220123" w:rsidRPr="00306597" w:rsidRDefault="00220123" w:rsidP="00B76B9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659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6597">
        <w:rPr>
          <w:rFonts w:ascii="Times New Roman" w:hAnsi="Times New Roman"/>
          <w:sz w:val="28"/>
          <w:szCs w:val="28"/>
          <w:lang w:eastAsia="ru-RU"/>
        </w:rPr>
        <w:t xml:space="preserve">2. Настоящее Решение вступают в силу с момента опубликования в </w:t>
      </w:r>
      <w:r w:rsidRPr="00306597">
        <w:rPr>
          <w:rFonts w:ascii="Times New Roman" w:hAnsi="Times New Roman"/>
          <w:sz w:val="28"/>
          <w:szCs w:val="28"/>
          <w:lang w:val="tt-RU" w:eastAsia="ru-RU"/>
        </w:rPr>
        <w:t>Официальн</w:t>
      </w:r>
      <w:r w:rsidRPr="00306597">
        <w:rPr>
          <w:rFonts w:ascii="Times New Roman" w:hAnsi="Times New Roman"/>
          <w:sz w:val="28"/>
          <w:szCs w:val="28"/>
          <w:lang w:eastAsia="ru-RU"/>
        </w:rPr>
        <w:t>ом</w:t>
      </w:r>
      <w:r w:rsidRPr="00306597">
        <w:rPr>
          <w:rFonts w:ascii="Times New Roman" w:hAnsi="Times New Roman"/>
          <w:sz w:val="28"/>
          <w:szCs w:val="28"/>
          <w:lang w:val="tt-RU" w:eastAsia="ru-RU"/>
        </w:rPr>
        <w:t xml:space="preserve"> портал</w:t>
      </w:r>
      <w:r w:rsidRPr="00306597">
        <w:rPr>
          <w:rFonts w:ascii="Times New Roman" w:hAnsi="Times New Roman"/>
          <w:sz w:val="28"/>
          <w:szCs w:val="28"/>
          <w:lang w:eastAsia="ru-RU"/>
        </w:rPr>
        <w:t>е</w:t>
      </w:r>
      <w:r w:rsidRPr="00306597">
        <w:rPr>
          <w:rFonts w:ascii="Times New Roman" w:hAnsi="Times New Roman"/>
          <w:sz w:val="28"/>
          <w:szCs w:val="28"/>
          <w:lang w:val="tt-RU" w:eastAsia="ru-RU"/>
        </w:rPr>
        <w:t xml:space="preserve"> правовой информации</w:t>
      </w:r>
      <w:r w:rsidRPr="00306597">
        <w:rPr>
          <w:rFonts w:ascii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306597">
        <w:rPr>
          <w:rFonts w:ascii="Times New Roman" w:hAnsi="Times New Roman"/>
          <w:sz w:val="28"/>
          <w:szCs w:val="28"/>
          <w:lang w:val="tt-RU" w:eastAsia="ru-RU"/>
        </w:rPr>
        <w:t xml:space="preserve">, </w:t>
      </w:r>
      <w:hyperlink r:id="rId7" w:history="1">
        <w:r w:rsidRPr="00306597">
          <w:rPr>
            <w:rFonts w:ascii="Times New Roman" w:hAnsi="Times New Roman"/>
            <w:sz w:val="28"/>
            <w:szCs w:val="28"/>
            <w:lang w:val="tt-RU" w:eastAsia="ru-RU"/>
          </w:rPr>
          <w:t>http://pravo.tatarstan.ru/</w:t>
        </w:r>
      </w:hyperlink>
      <w:r w:rsidRPr="00306597">
        <w:rPr>
          <w:rFonts w:ascii="Times New Roman" w:hAnsi="Times New Roman"/>
          <w:sz w:val="28"/>
          <w:szCs w:val="28"/>
          <w:lang w:eastAsia="ru-RU"/>
        </w:rPr>
        <w:t xml:space="preserve"> и размещения </w:t>
      </w:r>
      <w:r w:rsidRPr="00306597">
        <w:rPr>
          <w:rFonts w:ascii="Times New Roman" w:hAnsi="Times New Roman"/>
          <w:sz w:val="28"/>
          <w:szCs w:val="28"/>
          <w:lang w:val="tt-RU"/>
        </w:rPr>
        <w:t>на официальном сайте Бурундуковского сельского поселения Кайбицкого муниципального района Республики Татарстан</w:t>
      </w:r>
      <w:r w:rsidRPr="00306597">
        <w:rPr>
          <w:rFonts w:ascii="Times New Roman" w:hAnsi="Times New Roman"/>
          <w:sz w:val="28"/>
          <w:szCs w:val="28"/>
          <w:lang w:eastAsia="ru-RU"/>
        </w:rPr>
        <w:t>в и</w:t>
      </w:r>
      <w:r w:rsidRPr="00306597">
        <w:rPr>
          <w:rFonts w:ascii="Times New Roman" w:hAnsi="Times New Roman"/>
          <w:sz w:val="28"/>
          <w:szCs w:val="28"/>
          <w:lang w:val="tt-RU"/>
        </w:rPr>
        <w:t>нформационно-телекоммуникационной сети «Интернет</w:t>
      </w:r>
      <w:r w:rsidRPr="00306597">
        <w:rPr>
          <w:rFonts w:ascii="Times New Roman" w:hAnsi="Times New Roman"/>
          <w:sz w:val="28"/>
          <w:szCs w:val="28"/>
          <w:lang w:eastAsia="ru-RU"/>
        </w:rPr>
        <w:t>»</w:t>
      </w:r>
      <w:r w:rsidRPr="00306597">
        <w:rPr>
          <w:rFonts w:ascii="Times New Roman" w:hAnsi="Times New Roman"/>
          <w:sz w:val="28"/>
          <w:szCs w:val="28"/>
          <w:lang w:val="tt-RU"/>
        </w:rPr>
        <w:t>.</w:t>
      </w:r>
    </w:p>
    <w:p w:rsidR="00220123" w:rsidRPr="00306597" w:rsidRDefault="00220123" w:rsidP="0054354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6597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6597">
        <w:rPr>
          <w:rFonts w:ascii="Times New Roman" w:hAnsi="Times New Roman"/>
          <w:sz w:val="28"/>
          <w:szCs w:val="28"/>
          <w:lang w:eastAsia="ru-RU"/>
        </w:rPr>
        <w:t xml:space="preserve">3. Обнародовать настоящее Решение на информационных стендах Бурундуковского сельского поселения и разместить </w:t>
      </w:r>
      <w:r w:rsidRPr="00306597">
        <w:rPr>
          <w:rFonts w:ascii="Times New Roman" w:hAnsi="Times New Roman"/>
          <w:sz w:val="28"/>
          <w:szCs w:val="28"/>
          <w:lang w:val="tt-RU"/>
        </w:rPr>
        <w:t>на официальном сайте Бурундуковского сельского поселения Кайбицкого муниципального района Республики Татарстан</w:t>
      </w:r>
      <w:r w:rsidRPr="00306597">
        <w:rPr>
          <w:rFonts w:ascii="Times New Roman" w:hAnsi="Times New Roman"/>
          <w:sz w:val="28"/>
          <w:szCs w:val="28"/>
          <w:lang w:eastAsia="ru-RU"/>
        </w:rPr>
        <w:t>в и</w:t>
      </w:r>
      <w:r w:rsidRPr="00306597">
        <w:rPr>
          <w:rFonts w:ascii="Times New Roman" w:hAnsi="Times New Roman"/>
          <w:sz w:val="28"/>
          <w:szCs w:val="28"/>
          <w:lang w:val="tt-RU"/>
        </w:rPr>
        <w:t>нформационно-телекоммуникационной сети «Интернет.</w:t>
      </w:r>
    </w:p>
    <w:p w:rsidR="00220123" w:rsidRPr="00306597" w:rsidRDefault="00220123" w:rsidP="00543545">
      <w:pPr>
        <w:rPr>
          <w:rFonts w:ascii="Times New Roman" w:hAnsi="Times New Roman"/>
          <w:sz w:val="28"/>
          <w:szCs w:val="28"/>
        </w:rPr>
      </w:pPr>
      <w:r w:rsidRPr="0030659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597">
        <w:rPr>
          <w:rFonts w:ascii="Times New Roman" w:hAnsi="Times New Roman"/>
          <w:sz w:val="28"/>
          <w:szCs w:val="28"/>
        </w:rPr>
        <w:t xml:space="preserve"> 4. Контроль за исполнением настоящего решения оставляю за собой.</w:t>
      </w:r>
    </w:p>
    <w:p w:rsidR="00220123" w:rsidRDefault="00220123" w:rsidP="0008402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06597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</w:p>
    <w:p w:rsidR="00220123" w:rsidRDefault="00220123" w:rsidP="0008402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06597">
        <w:rPr>
          <w:rFonts w:ascii="Times New Roman" w:hAnsi="Times New Roman"/>
          <w:b/>
          <w:sz w:val="28"/>
          <w:szCs w:val="28"/>
          <w:lang w:eastAsia="ru-RU"/>
        </w:rPr>
        <w:t xml:space="preserve">Бурундуковского сельского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поселения  </w:t>
      </w:r>
    </w:p>
    <w:p w:rsidR="00220123" w:rsidRDefault="00220123" w:rsidP="003065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Кайбицкого муниципального района </w:t>
      </w:r>
    </w:p>
    <w:p w:rsidR="00220123" w:rsidRPr="00306597" w:rsidRDefault="00220123" w:rsidP="003065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                   </w:t>
      </w:r>
      <w:r w:rsidRPr="00306597">
        <w:rPr>
          <w:rFonts w:ascii="Times New Roman" w:hAnsi="Times New Roman"/>
          <w:b/>
          <w:sz w:val="28"/>
          <w:szCs w:val="28"/>
          <w:lang w:eastAsia="ru-RU"/>
        </w:rPr>
        <w:t>Р.И.Гимадиев</w:t>
      </w:r>
    </w:p>
    <w:p w:rsidR="00220123" w:rsidRPr="00306597" w:rsidRDefault="00220123" w:rsidP="002821A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sectPr w:rsidR="00220123" w:rsidRPr="00306597" w:rsidSect="002A051D">
      <w:headerReference w:type="default" r:id="rId8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123" w:rsidRDefault="00220123" w:rsidP="00021F1F">
      <w:pPr>
        <w:spacing w:after="0" w:line="240" w:lineRule="auto"/>
      </w:pPr>
      <w:r>
        <w:separator/>
      </w:r>
    </w:p>
  </w:endnote>
  <w:endnote w:type="continuationSeparator" w:id="0">
    <w:p w:rsidR="00220123" w:rsidRDefault="00220123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123" w:rsidRDefault="00220123" w:rsidP="00021F1F">
      <w:pPr>
        <w:spacing w:after="0" w:line="240" w:lineRule="auto"/>
      </w:pPr>
      <w:r>
        <w:separator/>
      </w:r>
    </w:p>
  </w:footnote>
  <w:footnote w:type="continuationSeparator" w:id="0">
    <w:p w:rsidR="00220123" w:rsidRDefault="00220123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23" w:rsidRDefault="00220123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20123" w:rsidRDefault="00220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cs="Times New Roman" w:hint="default"/>
      </w:rPr>
    </w:lvl>
  </w:abstractNum>
  <w:abstractNum w:abstractNumId="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  <w:rPr>
        <w:rFonts w:cs="Times New Roman"/>
      </w:rPr>
    </w:lvl>
  </w:abstractNum>
  <w:abstractNum w:abstractNumId="3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67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455"/>
    <w:rsid w:val="00000C94"/>
    <w:rsid w:val="00001702"/>
    <w:rsid w:val="00005B9D"/>
    <w:rsid w:val="00011F71"/>
    <w:rsid w:val="00020A46"/>
    <w:rsid w:val="00021F1F"/>
    <w:rsid w:val="0002230F"/>
    <w:rsid w:val="000261BC"/>
    <w:rsid w:val="00027BCA"/>
    <w:rsid w:val="00035719"/>
    <w:rsid w:val="0004755A"/>
    <w:rsid w:val="00051D9C"/>
    <w:rsid w:val="00054B27"/>
    <w:rsid w:val="00061725"/>
    <w:rsid w:val="00071F5D"/>
    <w:rsid w:val="00084027"/>
    <w:rsid w:val="000A12DA"/>
    <w:rsid w:val="000A355C"/>
    <w:rsid w:val="000A7B46"/>
    <w:rsid w:val="000B388D"/>
    <w:rsid w:val="000B5C01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5DD7"/>
    <w:rsid w:val="00135C53"/>
    <w:rsid w:val="00140767"/>
    <w:rsid w:val="0016144B"/>
    <w:rsid w:val="00162747"/>
    <w:rsid w:val="001677AC"/>
    <w:rsid w:val="00170BDF"/>
    <w:rsid w:val="001755D8"/>
    <w:rsid w:val="001802FA"/>
    <w:rsid w:val="00180CC8"/>
    <w:rsid w:val="00183C57"/>
    <w:rsid w:val="00185B9E"/>
    <w:rsid w:val="00186CFC"/>
    <w:rsid w:val="00190E7B"/>
    <w:rsid w:val="001948C3"/>
    <w:rsid w:val="001950B5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D0C33"/>
    <w:rsid w:val="001D3A3C"/>
    <w:rsid w:val="001D4C62"/>
    <w:rsid w:val="001D7942"/>
    <w:rsid w:val="001E1121"/>
    <w:rsid w:val="001E2455"/>
    <w:rsid w:val="001F3B84"/>
    <w:rsid w:val="00217BAB"/>
    <w:rsid w:val="00220123"/>
    <w:rsid w:val="00222E33"/>
    <w:rsid w:val="00241CE3"/>
    <w:rsid w:val="00245260"/>
    <w:rsid w:val="002502A9"/>
    <w:rsid w:val="00251FBB"/>
    <w:rsid w:val="002623B9"/>
    <w:rsid w:val="002769E1"/>
    <w:rsid w:val="002808D4"/>
    <w:rsid w:val="002821A1"/>
    <w:rsid w:val="00283FF1"/>
    <w:rsid w:val="00286E8A"/>
    <w:rsid w:val="002A051D"/>
    <w:rsid w:val="002A0820"/>
    <w:rsid w:val="002A1B26"/>
    <w:rsid w:val="002A5BA9"/>
    <w:rsid w:val="002B45D6"/>
    <w:rsid w:val="002B79E4"/>
    <w:rsid w:val="002C6614"/>
    <w:rsid w:val="002D568B"/>
    <w:rsid w:val="002D6A2D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06597"/>
    <w:rsid w:val="00315726"/>
    <w:rsid w:val="00316960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6CDD"/>
    <w:rsid w:val="003619B3"/>
    <w:rsid w:val="00361E32"/>
    <w:rsid w:val="00362024"/>
    <w:rsid w:val="00373A39"/>
    <w:rsid w:val="00376286"/>
    <w:rsid w:val="00380985"/>
    <w:rsid w:val="0038492C"/>
    <w:rsid w:val="00394AF7"/>
    <w:rsid w:val="003B386C"/>
    <w:rsid w:val="003B4F1F"/>
    <w:rsid w:val="003B7E6A"/>
    <w:rsid w:val="003C082D"/>
    <w:rsid w:val="003C38C1"/>
    <w:rsid w:val="003C3DCF"/>
    <w:rsid w:val="003C6306"/>
    <w:rsid w:val="003D0B7E"/>
    <w:rsid w:val="003D349B"/>
    <w:rsid w:val="003E0169"/>
    <w:rsid w:val="003E45AA"/>
    <w:rsid w:val="003F53C4"/>
    <w:rsid w:val="0040174A"/>
    <w:rsid w:val="00413F2D"/>
    <w:rsid w:val="0041491C"/>
    <w:rsid w:val="00416314"/>
    <w:rsid w:val="0041737D"/>
    <w:rsid w:val="00444AE9"/>
    <w:rsid w:val="0044673E"/>
    <w:rsid w:val="00451AA0"/>
    <w:rsid w:val="00463DCA"/>
    <w:rsid w:val="00486E32"/>
    <w:rsid w:val="00487FAB"/>
    <w:rsid w:val="004932C7"/>
    <w:rsid w:val="004B19D0"/>
    <w:rsid w:val="004B37C1"/>
    <w:rsid w:val="004C2DB4"/>
    <w:rsid w:val="004C3097"/>
    <w:rsid w:val="004D7092"/>
    <w:rsid w:val="004E0180"/>
    <w:rsid w:val="004E36CF"/>
    <w:rsid w:val="004E66F3"/>
    <w:rsid w:val="004F4A3E"/>
    <w:rsid w:val="004F5072"/>
    <w:rsid w:val="00501E67"/>
    <w:rsid w:val="00514CAA"/>
    <w:rsid w:val="00516C15"/>
    <w:rsid w:val="00523EAC"/>
    <w:rsid w:val="005306BD"/>
    <w:rsid w:val="00540B70"/>
    <w:rsid w:val="005412B3"/>
    <w:rsid w:val="00543545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389E"/>
    <w:rsid w:val="005C4E3C"/>
    <w:rsid w:val="005E1EBD"/>
    <w:rsid w:val="005F3413"/>
    <w:rsid w:val="005F7445"/>
    <w:rsid w:val="0060758E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713AB"/>
    <w:rsid w:val="0067650E"/>
    <w:rsid w:val="00692E4D"/>
    <w:rsid w:val="0069447E"/>
    <w:rsid w:val="00695F26"/>
    <w:rsid w:val="006B55B0"/>
    <w:rsid w:val="006C0C90"/>
    <w:rsid w:val="006C539D"/>
    <w:rsid w:val="006C76D5"/>
    <w:rsid w:val="006C796C"/>
    <w:rsid w:val="006C7D63"/>
    <w:rsid w:val="006D5CF6"/>
    <w:rsid w:val="006E018B"/>
    <w:rsid w:val="006E6B10"/>
    <w:rsid w:val="006E7E82"/>
    <w:rsid w:val="006F0262"/>
    <w:rsid w:val="00712790"/>
    <w:rsid w:val="00720A48"/>
    <w:rsid w:val="0073039E"/>
    <w:rsid w:val="00736161"/>
    <w:rsid w:val="007447B8"/>
    <w:rsid w:val="00744A50"/>
    <w:rsid w:val="00751B5F"/>
    <w:rsid w:val="007557B7"/>
    <w:rsid w:val="00757565"/>
    <w:rsid w:val="00757D1F"/>
    <w:rsid w:val="007622B6"/>
    <w:rsid w:val="00770772"/>
    <w:rsid w:val="00772187"/>
    <w:rsid w:val="0077505D"/>
    <w:rsid w:val="00781082"/>
    <w:rsid w:val="00783D1D"/>
    <w:rsid w:val="007870B8"/>
    <w:rsid w:val="00792223"/>
    <w:rsid w:val="00794B52"/>
    <w:rsid w:val="007977CA"/>
    <w:rsid w:val="007B59E0"/>
    <w:rsid w:val="007B6C2C"/>
    <w:rsid w:val="007C36C7"/>
    <w:rsid w:val="007C39A2"/>
    <w:rsid w:val="007C598F"/>
    <w:rsid w:val="007C62AF"/>
    <w:rsid w:val="007C7220"/>
    <w:rsid w:val="007C7880"/>
    <w:rsid w:val="007D3649"/>
    <w:rsid w:val="007D4C9E"/>
    <w:rsid w:val="007D4E20"/>
    <w:rsid w:val="007E02A3"/>
    <w:rsid w:val="007E04AC"/>
    <w:rsid w:val="007E2489"/>
    <w:rsid w:val="007E7B91"/>
    <w:rsid w:val="007F111A"/>
    <w:rsid w:val="007F1FE4"/>
    <w:rsid w:val="007F302F"/>
    <w:rsid w:val="007F3690"/>
    <w:rsid w:val="007F49CE"/>
    <w:rsid w:val="00810633"/>
    <w:rsid w:val="00815C7D"/>
    <w:rsid w:val="00831E48"/>
    <w:rsid w:val="00831E98"/>
    <w:rsid w:val="00832168"/>
    <w:rsid w:val="00844EE4"/>
    <w:rsid w:val="00854556"/>
    <w:rsid w:val="00857CF0"/>
    <w:rsid w:val="008610D0"/>
    <w:rsid w:val="008654AD"/>
    <w:rsid w:val="008670B4"/>
    <w:rsid w:val="00871E78"/>
    <w:rsid w:val="00874E77"/>
    <w:rsid w:val="00876774"/>
    <w:rsid w:val="00882DAA"/>
    <w:rsid w:val="008855B3"/>
    <w:rsid w:val="00886187"/>
    <w:rsid w:val="00887FF9"/>
    <w:rsid w:val="0089100E"/>
    <w:rsid w:val="00896B69"/>
    <w:rsid w:val="008A213A"/>
    <w:rsid w:val="008A25E1"/>
    <w:rsid w:val="008A3F65"/>
    <w:rsid w:val="008C0163"/>
    <w:rsid w:val="008C0754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0C6E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2FD2"/>
    <w:rsid w:val="009639CB"/>
    <w:rsid w:val="009641C4"/>
    <w:rsid w:val="009659B2"/>
    <w:rsid w:val="009702ED"/>
    <w:rsid w:val="00970B33"/>
    <w:rsid w:val="009833D7"/>
    <w:rsid w:val="00984F72"/>
    <w:rsid w:val="009854E8"/>
    <w:rsid w:val="0098635D"/>
    <w:rsid w:val="00986799"/>
    <w:rsid w:val="009916D0"/>
    <w:rsid w:val="0099404F"/>
    <w:rsid w:val="009A5AD7"/>
    <w:rsid w:val="009A76DB"/>
    <w:rsid w:val="009B0267"/>
    <w:rsid w:val="009B33ED"/>
    <w:rsid w:val="009B3480"/>
    <w:rsid w:val="009B410A"/>
    <w:rsid w:val="009B57B8"/>
    <w:rsid w:val="009C0984"/>
    <w:rsid w:val="009C1E79"/>
    <w:rsid w:val="009C3430"/>
    <w:rsid w:val="009D4FA2"/>
    <w:rsid w:val="009D6EE3"/>
    <w:rsid w:val="009D6FA4"/>
    <w:rsid w:val="009E014E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411F0"/>
    <w:rsid w:val="00A43984"/>
    <w:rsid w:val="00A46C68"/>
    <w:rsid w:val="00A472F2"/>
    <w:rsid w:val="00A47CA3"/>
    <w:rsid w:val="00A627F3"/>
    <w:rsid w:val="00A67102"/>
    <w:rsid w:val="00A77A59"/>
    <w:rsid w:val="00A801AB"/>
    <w:rsid w:val="00A81AD2"/>
    <w:rsid w:val="00AA2967"/>
    <w:rsid w:val="00AA5789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B13993"/>
    <w:rsid w:val="00B13D7A"/>
    <w:rsid w:val="00B2560C"/>
    <w:rsid w:val="00B2585C"/>
    <w:rsid w:val="00B2701D"/>
    <w:rsid w:val="00B3082B"/>
    <w:rsid w:val="00B327C4"/>
    <w:rsid w:val="00B35C81"/>
    <w:rsid w:val="00B36C58"/>
    <w:rsid w:val="00B54F76"/>
    <w:rsid w:val="00B663DB"/>
    <w:rsid w:val="00B668F3"/>
    <w:rsid w:val="00B7231F"/>
    <w:rsid w:val="00B754E4"/>
    <w:rsid w:val="00B76B9C"/>
    <w:rsid w:val="00B77CE5"/>
    <w:rsid w:val="00B80891"/>
    <w:rsid w:val="00B84C78"/>
    <w:rsid w:val="00B86358"/>
    <w:rsid w:val="00B9078B"/>
    <w:rsid w:val="00B9646B"/>
    <w:rsid w:val="00BA1609"/>
    <w:rsid w:val="00BA59CD"/>
    <w:rsid w:val="00BA6255"/>
    <w:rsid w:val="00BB486F"/>
    <w:rsid w:val="00BC24BC"/>
    <w:rsid w:val="00BD119C"/>
    <w:rsid w:val="00BD22B6"/>
    <w:rsid w:val="00BD3A27"/>
    <w:rsid w:val="00BD645D"/>
    <w:rsid w:val="00BD7554"/>
    <w:rsid w:val="00BE1235"/>
    <w:rsid w:val="00BE17A1"/>
    <w:rsid w:val="00BF23D7"/>
    <w:rsid w:val="00C00FC7"/>
    <w:rsid w:val="00C02C4A"/>
    <w:rsid w:val="00C0414C"/>
    <w:rsid w:val="00C04846"/>
    <w:rsid w:val="00C145EA"/>
    <w:rsid w:val="00C148C1"/>
    <w:rsid w:val="00C51C2E"/>
    <w:rsid w:val="00C56940"/>
    <w:rsid w:val="00C60E0C"/>
    <w:rsid w:val="00C641DF"/>
    <w:rsid w:val="00C8191B"/>
    <w:rsid w:val="00C82BA4"/>
    <w:rsid w:val="00C9436E"/>
    <w:rsid w:val="00CB0048"/>
    <w:rsid w:val="00CB01C1"/>
    <w:rsid w:val="00CC13A2"/>
    <w:rsid w:val="00CC1C64"/>
    <w:rsid w:val="00CC4FF8"/>
    <w:rsid w:val="00CD0BA7"/>
    <w:rsid w:val="00CF146B"/>
    <w:rsid w:val="00D20406"/>
    <w:rsid w:val="00D21ADE"/>
    <w:rsid w:val="00D26168"/>
    <w:rsid w:val="00D26429"/>
    <w:rsid w:val="00D26B57"/>
    <w:rsid w:val="00D34AA7"/>
    <w:rsid w:val="00D375FE"/>
    <w:rsid w:val="00D41278"/>
    <w:rsid w:val="00D43516"/>
    <w:rsid w:val="00D53550"/>
    <w:rsid w:val="00D56F85"/>
    <w:rsid w:val="00D645D7"/>
    <w:rsid w:val="00D6676A"/>
    <w:rsid w:val="00D73508"/>
    <w:rsid w:val="00D756C0"/>
    <w:rsid w:val="00D77489"/>
    <w:rsid w:val="00D778BF"/>
    <w:rsid w:val="00D8193A"/>
    <w:rsid w:val="00D837B2"/>
    <w:rsid w:val="00D91690"/>
    <w:rsid w:val="00DA41F1"/>
    <w:rsid w:val="00DA5754"/>
    <w:rsid w:val="00DB001E"/>
    <w:rsid w:val="00DB58AF"/>
    <w:rsid w:val="00DB7017"/>
    <w:rsid w:val="00DB7EFE"/>
    <w:rsid w:val="00DC373B"/>
    <w:rsid w:val="00DE089E"/>
    <w:rsid w:val="00DF04D7"/>
    <w:rsid w:val="00DF18A9"/>
    <w:rsid w:val="00E049DE"/>
    <w:rsid w:val="00E07858"/>
    <w:rsid w:val="00E228A2"/>
    <w:rsid w:val="00E35017"/>
    <w:rsid w:val="00E360E3"/>
    <w:rsid w:val="00E47C97"/>
    <w:rsid w:val="00E51E9E"/>
    <w:rsid w:val="00E53D02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20C15"/>
    <w:rsid w:val="00F31432"/>
    <w:rsid w:val="00F47198"/>
    <w:rsid w:val="00F510A0"/>
    <w:rsid w:val="00F56DFE"/>
    <w:rsid w:val="00F57C12"/>
    <w:rsid w:val="00F70EC4"/>
    <w:rsid w:val="00F84ED7"/>
    <w:rsid w:val="00F91D8F"/>
    <w:rsid w:val="00F94BED"/>
    <w:rsid w:val="00FA1E24"/>
    <w:rsid w:val="00FA5CD2"/>
    <w:rsid w:val="00FA7C01"/>
    <w:rsid w:val="00FC2B4E"/>
    <w:rsid w:val="00FC7358"/>
    <w:rsid w:val="00FD16B6"/>
    <w:rsid w:val="00FD17F5"/>
    <w:rsid w:val="00FD4524"/>
    <w:rsid w:val="00FE0183"/>
    <w:rsid w:val="00FE4E39"/>
    <w:rsid w:val="00FF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39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B4BB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932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21F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21F1F"/>
    <w:rPr>
      <w:rFonts w:cs="Times New Roman"/>
    </w:rPr>
  </w:style>
  <w:style w:type="paragraph" w:customStyle="1" w:styleId="ConsPlusTitle">
    <w:name w:val="ConsPlusTitle"/>
    <w:uiPriority w:val="99"/>
    <w:rsid w:val="007721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basedOn w:val="DefaultParagraphFont"/>
    <w:uiPriority w:val="99"/>
    <w:rsid w:val="00DB001E"/>
    <w:rPr>
      <w:rFonts w:cs="Times New Roman"/>
    </w:rPr>
  </w:style>
  <w:style w:type="paragraph" w:customStyle="1" w:styleId="pboth">
    <w:name w:val="pboth"/>
    <w:basedOn w:val="Normal"/>
    <w:uiPriority w:val="99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3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8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3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3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3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340</Words>
  <Characters>1943</Characters>
  <Application>Microsoft Office Outlook</Application>
  <DocSecurity>0</DocSecurity>
  <Lines>0</Lines>
  <Paragraphs>0</Paragraphs>
  <ScaleCrop>false</ScaleCrop>
  <Company>vladios13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Бикеева</dc:creator>
  <cp:keywords/>
  <dc:description/>
  <cp:lastModifiedBy>Рифат</cp:lastModifiedBy>
  <cp:revision>6</cp:revision>
  <cp:lastPrinted>2018-12-18T13:38:00Z</cp:lastPrinted>
  <dcterms:created xsi:type="dcterms:W3CDTF">2018-12-05T13:51:00Z</dcterms:created>
  <dcterms:modified xsi:type="dcterms:W3CDTF">2018-12-18T13:51:00Z</dcterms:modified>
</cp:coreProperties>
</file>