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395"/>
        <w:gridCol w:w="1559"/>
        <w:gridCol w:w="3969"/>
      </w:tblGrid>
      <w:tr w:rsidR="000D7377" w:rsidRPr="00DF22A1" w:rsidTr="00083EF4">
        <w:trPr>
          <w:trHeight w:val="1981"/>
        </w:trPr>
        <w:tc>
          <w:tcPr>
            <w:tcW w:w="43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D7377" w:rsidRPr="006A3337" w:rsidRDefault="000D7377" w:rsidP="0008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ИСПОЛНИТЕЛЬНЫЙ КОМИТЕТ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БУРУНДУКОВС</w:t>
            </w:r>
            <w:r w:rsidRPr="006A3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КОГО    СЕЛЬСКОГО ПОСЕЛЕНИЯ</w:t>
            </w:r>
          </w:p>
          <w:p w:rsidR="000D7377" w:rsidRDefault="000D7377" w:rsidP="0008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КАЙБИЦКОГО </w:t>
            </w:r>
          </w:p>
          <w:p w:rsidR="000D7377" w:rsidRPr="006A3337" w:rsidRDefault="000D7377" w:rsidP="0008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0D7377" w:rsidRPr="006A3337" w:rsidRDefault="000D7377" w:rsidP="0008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0D7377" w:rsidRPr="006A3337" w:rsidRDefault="000D7377" w:rsidP="00083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D7377" w:rsidRPr="006A3337" w:rsidRDefault="000D7377" w:rsidP="00083E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D7377" w:rsidRPr="006A3337" w:rsidRDefault="000D7377" w:rsidP="0008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0D7377" w:rsidRPr="006A3337" w:rsidRDefault="000D7377" w:rsidP="0008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0D7377" w:rsidRPr="006A3337" w:rsidRDefault="000D7377" w:rsidP="0008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 РАЙОНЫ</w:t>
            </w:r>
          </w:p>
          <w:p w:rsidR="000D7377" w:rsidRDefault="000D7377" w:rsidP="0008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БОРЫНДЫК</w:t>
            </w:r>
          </w:p>
          <w:p w:rsidR="000D7377" w:rsidRDefault="000D7377" w:rsidP="0008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АВЫЛ ЖИРЛЕГЕ</w:t>
            </w:r>
          </w:p>
          <w:p w:rsidR="000D7377" w:rsidRPr="006A3337" w:rsidRDefault="000D7377" w:rsidP="0008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БАШКАРМА КОМИТЕТЫ</w:t>
            </w:r>
          </w:p>
          <w:p w:rsidR="000D7377" w:rsidRPr="006A3337" w:rsidRDefault="000D7377" w:rsidP="0008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0D7377" w:rsidRPr="006A3337" w:rsidRDefault="000D7377" w:rsidP="0007109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D7377" w:rsidRPr="006A3337" w:rsidRDefault="000D7377" w:rsidP="0007109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ПОСТАНОВЛЕНИЕ        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</w:t>
      </w:r>
      <w:r w:rsidRPr="006A333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  <w:r w:rsidRPr="006A3337">
        <w:rPr>
          <w:rFonts w:ascii="Times New Roman" w:hAnsi="Times New Roman"/>
          <w:b/>
          <w:noProof/>
          <w:sz w:val="28"/>
          <w:szCs w:val="28"/>
          <w:lang w:eastAsia="ru-RU"/>
        </w:rPr>
        <w:t>КАРАР</w:t>
      </w:r>
    </w:p>
    <w:p w:rsidR="000D7377" w:rsidRPr="006A3337" w:rsidRDefault="000D7377" w:rsidP="0007109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 w:eastAsia="ru-RU"/>
        </w:rPr>
      </w:pPr>
    </w:p>
    <w:p w:rsidR="000D7377" w:rsidRDefault="000D7377" w:rsidP="000710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5DF1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B5DF1">
        <w:rPr>
          <w:rFonts w:ascii="Times New Roman" w:hAnsi="Times New Roman"/>
          <w:sz w:val="28"/>
          <w:szCs w:val="28"/>
          <w:lang w:eastAsia="ru-RU"/>
        </w:rPr>
        <w:t xml:space="preserve"> 25.09.2018г.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№ 8</w:t>
      </w:r>
      <w:bookmarkStart w:id="0" w:name="_GoBack"/>
      <w:bookmarkEnd w:id="0"/>
    </w:p>
    <w:p w:rsidR="000D7377" w:rsidRDefault="000D7377" w:rsidP="000710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7377" w:rsidRPr="00CB0E69" w:rsidRDefault="000D7377" w:rsidP="000710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0E69">
        <w:rPr>
          <w:rFonts w:ascii="Times New Roman" w:hAnsi="Times New Roman"/>
          <w:b/>
          <w:sz w:val="28"/>
          <w:szCs w:val="28"/>
          <w:lang w:eastAsia="ru-RU"/>
        </w:rPr>
        <w:t>с. Б</w:t>
      </w:r>
      <w:r>
        <w:rPr>
          <w:rFonts w:ascii="Times New Roman" w:hAnsi="Times New Roman"/>
          <w:b/>
          <w:sz w:val="28"/>
          <w:szCs w:val="28"/>
          <w:lang w:eastAsia="ru-RU"/>
        </w:rPr>
        <w:t>урундуки</w:t>
      </w:r>
    </w:p>
    <w:p w:rsidR="000D7377" w:rsidRPr="00CB0E69" w:rsidRDefault="000D7377" w:rsidP="000710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7377" w:rsidRDefault="000D7377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</w:p>
    <w:p w:rsidR="000D7377" w:rsidRDefault="000D7377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Исполнительного комитета </w:t>
      </w:r>
    </w:p>
    <w:p w:rsidR="000D7377" w:rsidRDefault="000D7377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Бурундуковского сельского поселения </w:t>
      </w:r>
    </w:p>
    <w:p w:rsidR="000D7377" w:rsidRPr="00927CB3" w:rsidRDefault="000D7377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апреля 2018 года № 5 </w:t>
      </w:r>
      <w:r w:rsidRPr="00927CB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0D7377" w:rsidRPr="00927CB3" w:rsidRDefault="000D7377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27CB3">
        <w:rPr>
          <w:rFonts w:ascii="Times New Roman" w:hAnsi="Times New Roman" w:cs="Times New Roman"/>
          <w:sz w:val="28"/>
          <w:szCs w:val="28"/>
        </w:rPr>
        <w:t xml:space="preserve">Плана мероприятий по профилактике терроризма </w:t>
      </w:r>
    </w:p>
    <w:p w:rsidR="000D7377" w:rsidRPr="00927CB3" w:rsidRDefault="000D7377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27CB3">
        <w:rPr>
          <w:rFonts w:ascii="Times New Roman" w:hAnsi="Times New Roman" w:cs="Times New Roman"/>
          <w:sz w:val="28"/>
          <w:szCs w:val="28"/>
        </w:rPr>
        <w:t xml:space="preserve">и экстремизма на территории Бурундуковского </w:t>
      </w:r>
    </w:p>
    <w:p w:rsidR="000D7377" w:rsidRPr="00927CB3" w:rsidRDefault="000D7377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27CB3">
        <w:rPr>
          <w:rFonts w:ascii="Times New Roman" w:hAnsi="Times New Roman" w:cs="Times New Roman"/>
          <w:sz w:val="28"/>
          <w:szCs w:val="28"/>
        </w:rPr>
        <w:t xml:space="preserve">сельского поселения Кайбицкого муниципального </w:t>
      </w:r>
    </w:p>
    <w:p w:rsidR="000D7377" w:rsidRPr="00927CB3" w:rsidRDefault="000D7377" w:rsidP="00A179D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27CB3">
        <w:rPr>
          <w:rFonts w:ascii="Times New Roman" w:hAnsi="Times New Roman" w:cs="Times New Roman"/>
          <w:sz w:val="28"/>
          <w:szCs w:val="28"/>
        </w:rPr>
        <w:t>района РТ на 2018-</w:t>
      </w:r>
      <w:smartTag w:uri="urn:schemas-microsoft-com:office:smarttags" w:element="metricconverter">
        <w:smartTagPr>
          <w:attr w:name="ProductID" w:val="2019 г"/>
        </w:smartTagPr>
        <w:r w:rsidRPr="00927CB3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927CB3">
        <w:rPr>
          <w:rFonts w:ascii="Times New Roman" w:hAnsi="Times New Roman" w:cs="Times New Roman"/>
          <w:sz w:val="28"/>
          <w:szCs w:val="28"/>
        </w:rPr>
        <w:t xml:space="preserve">.г.». </w:t>
      </w:r>
    </w:p>
    <w:p w:rsidR="000D7377" w:rsidRDefault="000D7377" w:rsidP="000710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377" w:rsidRPr="001F7595" w:rsidRDefault="000D7377" w:rsidP="000710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1F759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целях приведения в соответствие с действующим законодательством и информацией прокурора Кайбицкого района Республики Татарстан  от 01.09.2018 года </w:t>
      </w:r>
      <w:r>
        <w:rPr>
          <w:rFonts w:ascii="Times New Roman" w:hAnsi="Times New Roman"/>
          <w:sz w:val="28"/>
          <w:szCs w:val="24"/>
          <w:lang w:eastAsia="ru-RU"/>
        </w:rPr>
        <w:t xml:space="preserve">Исполнительный комитет </w:t>
      </w:r>
      <w:r w:rsidRPr="00E4187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урундуковского </w:t>
      </w:r>
      <w:r w:rsidRPr="001F7595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 </w:t>
      </w:r>
      <w:r w:rsidRPr="001F7595">
        <w:rPr>
          <w:rFonts w:ascii="Times New Roman" w:hAnsi="Times New Roman"/>
          <w:sz w:val="28"/>
          <w:szCs w:val="24"/>
          <w:lang w:eastAsia="ru-RU"/>
        </w:rPr>
        <w:t>Кайбицкого муниципального района</w:t>
      </w:r>
      <w:r w:rsidRPr="001F7595"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:rsidR="000D7377" w:rsidRPr="001F7595" w:rsidRDefault="000D7377" w:rsidP="00071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377" w:rsidRPr="001F7595" w:rsidRDefault="000D7377" w:rsidP="00071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595">
        <w:rPr>
          <w:rFonts w:ascii="Times New Roman" w:hAnsi="Times New Roman"/>
          <w:b/>
          <w:sz w:val="28"/>
          <w:szCs w:val="28"/>
        </w:rPr>
        <w:t>ПОСТАНОВЛЯЕТ:</w:t>
      </w:r>
    </w:p>
    <w:p w:rsidR="000D7377" w:rsidRPr="001F7595" w:rsidRDefault="000D7377" w:rsidP="00071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377" w:rsidRDefault="000D7377" w:rsidP="00A179D0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Исполнительного комитета Бурундуковского сельского поселения Кайбицкого муниципального района Республики Татарстан от 26 апреля 2018 года № 5 «Об утверждении Плана мероприятий по профилактике терроризма и экстремизма на территории Бурундуковского сельского поселения Кайбицкого муниципального района РТ на 2018-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>.г.».</w:t>
      </w:r>
    </w:p>
    <w:p w:rsidR="000D7377" w:rsidRDefault="000D7377" w:rsidP="00A179D0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Разместить настоящее Постановление на официальном сайте Бурундуковского сельского поселения.</w:t>
      </w:r>
    </w:p>
    <w:p w:rsidR="000D7377" w:rsidRDefault="000D7377" w:rsidP="00A179D0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0D7377" w:rsidRDefault="000D7377" w:rsidP="00A179D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7377" w:rsidRDefault="000D7377" w:rsidP="00A179D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7377" w:rsidRPr="001F7595" w:rsidRDefault="000D7377" w:rsidP="00A179D0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377" w:rsidRDefault="000D7377" w:rsidP="000710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71098">
        <w:rPr>
          <w:rFonts w:ascii="Times New Roman" w:hAnsi="Times New Roman"/>
          <w:b/>
          <w:sz w:val="28"/>
          <w:szCs w:val="28"/>
          <w:lang w:eastAsia="ru-RU"/>
        </w:rPr>
        <w:t>Руководитель Исполнительного комитета</w:t>
      </w:r>
    </w:p>
    <w:p w:rsidR="000D7377" w:rsidRPr="000F0DCB" w:rsidRDefault="000D7377" w:rsidP="00071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Бурундуковского</w:t>
      </w:r>
      <w:r w:rsidRPr="0007109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Р.И. Гимадиев</w:t>
      </w:r>
    </w:p>
    <w:p w:rsidR="000D7377" w:rsidRDefault="000D7377" w:rsidP="00071098"/>
    <w:p w:rsidR="000D7377" w:rsidRDefault="000D7377" w:rsidP="00E41871"/>
    <w:sectPr w:rsidR="000D7377" w:rsidSect="00D963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6F6F"/>
    <w:multiLevelType w:val="hybridMultilevel"/>
    <w:tmpl w:val="E0D60C92"/>
    <w:lvl w:ilvl="0" w:tplc="D718524E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49B"/>
    <w:rsid w:val="00071098"/>
    <w:rsid w:val="00083EF4"/>
    <w:rsid w:val="000B549B"/>
    <w:rsid w:val="000D7377"/>
    <w:rsid w:val="000F0DCB"/>
    <w:rsid w:val="000F431F"/>
    <w:rsid w:val="001B1DB6"/>
    <w:rsid w:val="001F7595"/>
    <w:rsid w:val="00266585"/>
    <w:rsid w:val="00330ECF"/>
    <w:rsid w:val="00336688"/>
    <w:rsid w:val="00411976"/>
    <w:rsid w:val="0043514F"/>
    <w:rsid w:val="004466DB"/>
    <w:rsid w:val="005431C3"/>
    <w:rsid w:val="00575551"/>
    <w:rsid w:val="006A3337"/>
    <w:rsid w:val="00716891"/>
    <w:rsid w:val="007B5DF1"/>
    <w:rsid w:val="007B6172"/>
    <w:rsid w:val="00927CB3"/>
    <w:rsid w:val="009D14DE"/>
    <w:rsid w:val="00A179D0"/>
    <w:rsid w:val="00AC5F57"/>
    <w:rsid w:val="00AD0CBF"/>
    <w:rsid w:val="00AD79CE"/>
    <w:rsid w:val="00C112D9"/>
    <w:rsid w:val="00C268CF"/>
    <w:rsid w:val="00CB0E69"/>
    <w:rsid w:val="00D22BC6"/>
    <w:rsid w:val="00D963B4"/>
    <w:rsid w:val="00DF22A1"/>
    <w:rsid w:val="00E057CF"/>
    <w:rsid w:val="00E41871"/>
    <w:rsid w:val="00ED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49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B549B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249</Words>
  <Characters>1423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Рифат</cp:lastModifiedBy>
  <cp:revision>5</cp:revision>
  <cp:lastPrinted>2018-03-29T06:52:00Z</cp:lastPrinted>
  <dcterms:created xsi:type="dcterms:W3CDTF">2018-09-26T06:06:00Z</dcterms:created>
  <dcterms:modified xsi:type="dcterms:W3CDTF">2018-12-28T11:04:00Z</dcterms:modified>
</cp:coreProperties>
</file>