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7"/>
        <w:gridCol w:w="1134"/>
        <w:gridCol w:w="3969"/>
      </w:tblGrid>
      <w:tr w:rsidR="00710458" w:rsidRPr="005C39FF" w:rsidTr="00E40A8D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0458" w:rsidRPr="005C39FF" w:rsidRDefault="00710458" w:rsidP="00E40A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458" w:rsidRPr="005C39FF" w:rsidRDefault="00710458" w:rsidP="00E40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ИСПОЛНИТЕЛЬНЫЙ КОМИТЕТ</w:t>
            </w:r>
          </w:p>
          <w:p w:rsidR="00710458" w:rsidRPr="005C39FF" w:rsidRDefault="00710458" w:rsidP="00E40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 xml:space="preserve">  Б</w:t>
            </w:r>
            <w:r w:rsidRPr="005C39F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УРУНДУКО</w:t>
            </w: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ВСКОГО    СЕЛЬСКОГО ПОСЕЛЕНИЯ КАЙБИЦКОГО МУНИЦИПАЛЬНОГО РАЙОНА</w:t>
            </w:r>
          </w:p>
          <w:p w:rsidR="00710458" w:rsidRPr="005C39FF" w:rsidRDefault="00710458" w:rsidP="00E40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710458" w:rsidRPr="005C39FF" w:rsidRDefault="00710458" w:rsidP="00E40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0458" w:rsidRPr="005C39FF" w:rsidRDefault="00710458" w:rsidP="00E40A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0458" w:rsidRPr="005C39FF" w:rsidRDefault="00710458" w:rsidP="00E40A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458" w:rsidRPr="005C39FF" w:rsidRDefault="00710458" w:rsidP="00E40A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 w:rsidRPr="005C39F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Р</w:t>
            </w: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710458" w:rsidRPr="005C39FF" w:rsidRDefault="00710458" w:rsidP="00E40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  <w:r w:rsidRPr="005C39F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</w:t>
            </w: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МУНИЦИПАЛЬ РАЙОНЫ</w:t>
            </w:r>
            <w:r w:rsidRPr="005C39F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 xml:space="preserve">БОРЫНДЫК АВЫЛ </w:t>
            </w:r>
            <w:r w:rsidRPr="005C39F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Җ</w:t>
            </w:r>
            <w:r w:rsidRPr="005C39FF">
              <w:rPr>
                <w:rFonts w:ascii="Times New Roman" w:hAnsi="Times New Roman"/>
                <w:b/>
                <w:sz w:val="24"/>
                <w:szCs w:val="24"/>
              </w:rPr>
              <w:t>ИРЛЕГЕ БАШКАРМА КОМИТЕТЫ</w:t>
            </w:r>
          </w:p>
          <w:p w:rsidR="00710458" w:rsidRPr="005C39FF" w:rsidRDefault="00710458" w:rsidP="00E40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10458" w:rsidRPr="006E0610" w:rsidRDefault="00710458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  <w:lang w:val="tt-RU"/>
        </w:rPr>
      </w:pPr>
    </w:p>
    <w:p w:rsidR="00710458" w:rsidRPr="00FA5CE9" w:rsidRDefault="00710458" w:rsidP="00FA5CE9">
      <w:pPr>
        <w:rPr>
          <w:rFonts w:ascii="Times New Roman" w:hAnsi="Times New Roman"/>
          <w:sz w:val="28"/>
          <w:szCs w:val="28"/>
          <w:lang w:val="tt-RU"/>
        </w:rPr>
      </w:pPr>
      <w:r w:rsidRPr="00FA5CE9">
        <w:rPr>
          <w:rFonts w:ascii="Times New Roman" w:hAnsi="Times New Roman"/>
          <w:sz w:val="28"/>
          <w:szCs w:val="28"/>
          <w:lang w:val="tt-RU"/>
        </w:rPr>
        <w:t xml:space="preserve">            РЕШЕНИЕ                                                                                   КАРАР</w:t>
      </w:r>
    </w:p>
    <w:p w:rsidR="00710458" w:rsidRPr="00FA5CE9" w:rsidRDefault="00710458" w:rsidP="00FA5CE9">
      <w:pPr>
        <w:outlineLvl w:val="0"/>
        <w:rPr>
          <w:rFonts w:ascii="Times New Roman" w:hAnsi="Times New Roman"/>
          <w:bCs/>
          <w:sz w:val="28"/>
          <w:szCs w:val="28"/>
        </w:rPr>
      </w:pPr>
      <w:r w:rsidRPr="00FA5CE9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>11.07.2019</w:t>
      </w:r>
      <w:r w:rsidRPr="00FA5CE9">
        <w:rPr>
          <w:rFonts w:ascii="Times New Roman" w:hAnsi="Times New Roman"/>
          <w:bCs/>
          <w:sz w:val="28"/>
          <w:szCs w:val="28"/>
        </w:rPr>
        <w:t xml:space="preserve">                            с.Бурундуки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bookmarkStart w:id="0" w:name="_GoBack"/>
      <w:bookmarkEnd w:id="0"/>
      <w:r w:rsidRPr="00FA5CE9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 12</w:t>
      </w:r>
    </w:p>
    <w:p w:rsidR="00710458" w:rsidRDefault="00710458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10458" w:rsidRDefault="00710458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10458" w:rsidRPr="00224B65" w:rsidRDefault="00710458" w:rsidP="002C2A26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224B65">
        <w:rPr>
          <w:rFonts w:ascii="Times New Roman" w:hAnsi="Times New Roman"/>
          <w:sz w:val="28"/>
          <w:szCs w:val="28"/>
        </w:rPr>
        <w:t>О внесении изменений в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65">
        <w:rPr>
          <w:rFonts w:ascii="Times New Roman" w:hAnsi="Times New Roman"/>
          <w:sz w:val="28"/>
          <w:szCs w:val="28"/>
        </w:rPr>
        <w:t>о муниципальной службе</w:t>
      </w:r>
      <w:r>
        <w:rPr>
          <w:rFonts w:ascii="Times New Roman" w:hAnsi="Times New Roman"/>
          <w:sz w:val="28"/>
          <w:szCs w:val="28"/>
        </w:rPr>
        <w:t xml:space="preserve"> Бурундуковского</w:t>
      </w:r>
      <w:r w:rsidRPr="00224B6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65">
        <w:rPr>
          <w:rFonts w:ascii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65">
        <w:rPr>
          <w:rFonts w:ascii="Times New Roman" w:hAnsi="Times New Roman"/>
          <w:sz w:val="28"/>
          <w:szCs w:val="28"/>
        </w:rPr>
        <w:t>Республики Татарстан</w:t>
      </w:r>
    </w:p>
    <w:p w:rsidR="00710458" w:rsidRPr="007208BE" w:rsidRDefault="00710458" w:rsidP="007208BE">
      <w:pPr>
        <w:pStyle w:val="headertext"/>
        <w:shd w:val="clear" w:color="auto" w:fill="FFFFFF"/>
        <w:spacing w:after="0" w:afterAutospacing="0" w:line="330" w:lineRule="atLeast"/>
        <w:jc w:val="both"/>
        <w:rPr>
          <w:bCs/>
          <w:sz w:val="28"/>
          <w:szCs w:val="28"/>
        </w:rPr>
      </w:pPr>
    </w:p>
    <w:p w:rsidR="00710458" w:rsidRDefault="00710458" w:rsidP="00B03880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B03880">
        <w:rPr>
          <w:rFonts w:ascii="Times New Roman" w:hAnsi="Times New Roman"/>
          <w:sz w:val="28"/>
          <w:szCs w:val="28"/>
        </w:rPr>
        <w:t>В соответствии с </w:t>
      </w:r>
      <w:hyperlink r:id="rId4" w:history="1">
        <w:r w:rsidRPr="00B038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от 27.12.2018 № 559-ФЗ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038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 в Федеральный закон от 02.03.2007 № 25-ФЗ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038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 муниципальной службе в Российской Федерации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B03880">
        <w:rPr>
          <w:rFonts w:ascii="Times New Roman" w:hAnsi="Times New Roman"/>
          <w:sz w:val="28"/>
          <w:szCs w:val="28"/>
        </w:rPr>
        <w:t>, </w:t>
      </w:r>
      <w:hyperlink r:id="rId5" w:history="1">
        <w:r w:rsidRPr="00FA7DD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25.12.2008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             </w:t>
        </w:r>
        <w:r w:rsidRPr="00FA7DD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№ 273-ФЗ «О противодействии коррупции»</w:t>
        </w:r>
      </w:hyperlink>
      <w:r w:rsidRPr="00FA7DD9">
        <w:rPr>
          <w:rFonts w:ascii="Times New Roman" w:hAnsi="Times New Roman"/>
          <w:sz w:val="28"/>
          <w:szCs w:val="28"/>
        </w:rPr>
        <w:t xml:space="preserve">, 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01.04.2019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№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48-ФЗ</w:t>
      </w:r>
      <w:r w:rsidRPr="00FA7DD9">
        <w:rPr>
          <w:rFonts w:ascii="Times New Roman" w:hAnsi="Times New Roman"/>
          <w:sz w:val="28"/>
          <w:szCs w:val="28"/>
        </w:rPr>
        <w:t xml:space="preserve"> «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20041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Бурундуковского</w:t>
      </w:r>
      <w:r w:rsidRPr="00720041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 района Республики Татарстан РЕШИЛ:</w:t>
      </w:r>
    </w:p>
    <w:p w:rsidR="00710458" w:rsidRPr="007208BE" w:rsidRDefault="00710458" w:rsidP="00B03880">
      <w:pPr>
        <w:pStyle w:val="NoSpacing"/>
        <w:ind w:firstLine="426"/>
        <w:jc w:val="both"/>
      </w:pPr>
    </w:p>
    <w:p w:rsidR="00710458" w:rsidRDefault="00710458" w:rsidP="00CA68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208B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</w:t>
      </w:r>
      <w:r w:rsidRPr="007208BE">
        <w:rPr>
          <w:color w:val="000000"/>
          <w:sz w:val="28"/>
          <w:szCs w:val="28"/>
        </w:rPr>
        <w:t> в</w:t>
      </w:r>
      <w:r>
        <w:rPr>
          <w:color w:val="000000"/>
          <w:sz w:val="28"/>
          <w:szCs w:val="28"/>
        </w:rPr>
        <w:t xml:space="preserve"> Положение</w:t>
      </w:r>
      <w:r w:rsidRPr="007208BE">
        <w:rPr>
          <w:color w:val="000000"/>
          <w:sz w:val="28"/>
          <w:szCs w:val="28"/>
        </w:rPr>
        <w:t> </w:t>
      </w:r>
      <w:hyperlink r:id="rId6" w:history="1">
        <w:r w:rsidRPr="007208BE">
          <w:rPr>
            <w:rStyle w:val="Hyperlink"/>
            <w:color w:val="auto"/>
            <w:sz w:val="28"/>
            <w:szCs w:val="28"/>
            <w:u w:val="none"/>
          </w:rPr>
          <w:t> о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муниципальной службе</w:t>
        </w:r>
        <w:r w:rsidRPr="007208BE">
          <w:rPr>
            <w:rStyle w:val="Hyperlink"/>
            <w:color w:val="auto"/>
            <w:sz w:val="28"/>
            <w:szCs w:val="28"/>
            <w:u w:val="none"/>
          </w:rPr>
          <w:t> в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Бурундуковском сельском поселении Кайбицком муниципальном районе</w:t>
        </w:r>
        <w:r w:rsidRPr="007208BE">
          <w:rPr>
            <w:rStyle w:val="Hyperlink"/>
            <w:color w:val="auto"/>
            <w:sz w:val="28"/>
            <w:szCs w:val="28"/>
            <w:u w:val="none"/>
          </w:rPr>
          <w:t xml:space="preserve"> Республики Татарстан</w:t>
        </w:r>
      </w:hyperlink>
      <w:r w:rsidRPr="007208BE">
        <w:rPr>
          <w:sz w:val="28"/>
          <w:szCs w:val="28"/>
        </w:rPr>
        <w:t>, утвержденное </w:t>
      </w:r>
      <w:hyperlink r:id="rId7" w:history="1">
        <w:r w:rsidRPr="007208BE">
          <w:rPr>
            <w:rStyle w:val="Hyperlink"/>
            <w:color w:val="auto"/>
            <w:sz w:val="28"/>
            <w:szCs w:val="28"/>
            <w:u w:val="none"/>
          </w:rPr>
          <w:t>решением Совета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Бурундуковского сельского поселения Кайбицкого муниципального</w:t>
        </w:r>
        <w:r w:rsidRPr="007208BE">
          <w:rPr>
            <w:rStyle w:val="Hyperlink"/>
            <w:color w:val="auto"/>
            <w:sz w:val="28"/>
            <w:szCs w:val="28"/>
            <w:u w:val="none"/>
          </w:rPr>
          <w:t> района Республики Татарстан от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30.04.2012</w:t>
      </w:r>
      <w:r>
        <w:rPr>
          <w:rStyle w:val="Hyperlink"/>
          <w:color w:val="FF0000"/>
          <w:sz w:val="28"/>
          <w:szCs w:val="28"/>
          <w:u w:val="none"/>
        </w:rPr>
        <w:t xml:space="preserve"> </w:t>
      </w:r>
      <w:r>
        <w:rPr>
          <w:rStyle w:val="Hyperlink"/>
          <w:color w:val="auto"/>
          <w:sz w:val="28"/>
          <w:szCs w:val="28"/>
          <w:u w:val="none"/>
        </w:rPr>
        <w:t xml:space="preserve">№9 </w:t>
      </w:r>
      <w:r w:rsidRPr="007208BE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изменения</w:t>
      </w:r>
      <w:r w:rsidRPr="007208BE">
        <w:rPr>
          <w:color w:val="000000"/>
          <w:sz w:val="28"/>
          <w:szCs w:val="28"/>
        </w:rPr>
        <w:t>:</w:t>
      </w:r>
      <w:r w:rsidRPr="007208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7208B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пункт 7.1. </w:t>
      </w:r>
      <w:r w:rsidRPr="007208B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>под</w:t>
      </w:r>
      <w:r w:rsidRPr="007208BE">
        <w:rPr>
          <w:color w:val="000000"/>
          <w:sz w:val="28"/>
          <w:szCs w:val="28"/>
        </w:rPr>
        <w:t>пунктами 17,18,19 следующего содержания:</w:t>
      </w:r>
      <w:r w:rsidRPr="007208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«</w:t>
      </w:r>
      <w:r w:rsidRPr="007208BE">
        <w:rPr>
          <w:color w:val="000000"/>
          <w:sz w:val="28"/>
          <w:szCs w:val="28"/>
        </w:rPr>
        <w:t>17) 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образования, а</w:t>
      </w:r>
      <w:r>
        <w:rPr>
          <w:color w:val="000000"/>
          <w:sz w:val="28"/>
          <w:szCs w:val="28"/>
        </w:rPr>
        <w:t xml:space="preserve"> муниципальный</w:t>
      </w:r>
      <w:r w:rsidRPr="007208BE">
        <w:rPr>
          <w:color w:val="000000"/>
          <w:sz w:val="28"/>
          <w:szCs w:val="28"/>
        </w:rPr>
        <w:t> служащий не может замещать должности председателя, заместителя председателя и аудитора контрольно-счетного органа</w:t>
      </w:r>
      <w:r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</w:t>
      </w:r>
      <w:r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образования, главой</w:t>
      </w:r>
      <w:r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образования, главой местной администрации, руководителями судебных и правоохранительных органов, расположенных на территории соответствующего</w:t>
      </w:r>
      <w:r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образования;</w:t>
      </w:r>
      <w:r w:rsidRPr="007208BE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20041">
        <w:rPr>
          <w:sz w:val="28"/>
          <w:szCs w:val="28"/>
        </w:rPr>
        <w:t>18) Муниципальный служащий, являющийся руководителем, в целях исключения конфликта интересов в органе местного самоуправления, аппарате избирательной комиссии Района не может представлять интересы муниципальных служащих в выборном профсоюзном органе данного органа местного самоуправления, аппарата избирательной комиссии Района в период замещения им указанной должности</w:t>
      </w:r>
      <w:r>
        <w:rPr>
          <w:sz w:val="28"/>
          <w:szCs w:val="28"/>
        </w:rPr>
        <w:t>»</w:t>
      </w:r>
      <w:r w:rsidRPr="00720041">
        <w:rPr>
          <w:sz w:val="28"/>
          <w:szCs w:val="28"/>
        </w:rPr>
        <w:t>;</w:t>
      </w:r>
    </w:p>
    <w:p w:rsidR="00710458" w:rsidRDefault="00710458" w:rsidP="00CA68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041">
        <w:rPr>
          <w:sz w:val="28"/>
          <w:szCs w:val="28"/>
        </w:rPr>
        <w:t>19) Представление на безвозмездной основе интересов муниципального образования в органах управления и ревизионной комиссии организации, учредителем (акционером, участником) которой является муниципальное образование, в соответствии с муниципальными правовыми актами, определяющими порядок осуществления от имени муниципального образования полномочий учредителя организации или управления находящимися в муниципальной собственности акциями (долями участия в уставном капитале)</w:t>
      </w:r>
      <w:r>
        <w:rPr>
          <w:sz w:val="28"/>
          <w:szCs w:val="28"/>
        </w:rPr>
        <w:t>»</w:t>
      </w:r>
      <w:r w:rsidRPr="00720041">
        <w:rPr>
          <w:sz w:val="28"/>
          <w:szCs w:val="28"/>
        </w:rPr>
        <w:t>;</w:t>
      </w:r>
    </w:p>
    <w:p w:rsidR="00710458" w:rsidRDefault="00710458" w:rsidP="00CA68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пункт</w:t>
      </w:r>
      <w:r w:rsidRPr="007208BE">
        <w:rPr>
          <w:rFonts w:ascii="Times New Roman" w:hAnsi="Times New Roman"/>
          <w:color w:val="000000"/>
          <w:sz w:val="28"/>
          <w:szCs w:val="28"/>
        </w:rPr>
        <w:t xml:space="preserve"> 7.4. изложить 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следующей редакции</w:t>
      </w:r>
      <w:r w:rsidRPr="007208BE">
        <w:rPr>
          <w:rFonts w:ascii="Times New Roman" w:hAnsi="Times New Roman"/>
          <w:color w:val="000000"/>
          <w:sz w:val="28"/>
          <w:szCs w:val="28"/>
        </w:rPr>
        <w:t>:</w:t>
      </w:r>
    </w:p>
    <w:p w:rsidR="00710458" w:rsidRDefault="00710458" w:rsidP="00CA68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08BE">
        <w:rPr>
          <w:rFonts w:ascii="Times New Roman" w:hAnsi="Times New Roman"/>
          <w:color w:val="000000"/>
          <w:sz w:val="28"/>
          <w:szCs w:val="28"/>
        </w:rPr>
        <w:t>"7.4. Гражданин, замещавший должность</w:t>
      </w:r>
      <w:r>
        <w:rPr>
          <w:color w:val="000000"/>
          <w:sz w:val="28"/>
          <w:szCs w:val="28"/>
        </w:rPr>
        <w:t xml:space="preserve"> </w:t>
      </w:r>
      <w:r w:rsidRPr="00720041">
        <w:rPr>
          <w:rFonts w:ascii="Times New Roman" w:hAnsi="Times New Roman"/>
          <w:color w:val="000000"/>
          <w:sz w:val="28"/>
          <w:szCs w:val="28"/>
        </w:rPr>
        <w:t>муниципальной службы,</w:t>
      </w:r>
      <w:r w:rsidRPr="007208BE">
        <w:rPr>
          <w:rFonts w:ascii="Times New Roman" w:hAnsi="Times New Roman"/>
          <w:color w:val="000000"/>
          <w:sz w:val="28"/>
          <w:szCs w:val="28"/>
        </w:rPr>
        <w:t xml:space="preserve"> включенную в перечень, установленный нормативными правовыми актами Российской Федерации, в течение двух лет после увольнения </w:t>
      </w:r>
      <w:r w:rsidRPr="00720041">
        <w:rPr>
          <w:rFonts w:ascii="Times New Roman" w:hAnsi="Times New Roman"/>
          <w:color w:val="000000"/>
          <w:sz w:val="28"/>
          <w:szCs w:val="28"/>
        </w:rPr>
        <w:t>с муниципальной службы </w:t>
      </w:r>
      <w:r w:rsidRPr="007208BE">
        <w:rPr>
          <w:rFonts w:ascii="Times New Roman" w:hAnsi="Times New Roman"/>
          <w:color w:val="000000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r>
        <w:rPr>
          <w:color w:val="000000"/>
          <w:sz w:val="28"/>
          <w:szCs w:val="28"/>
        </w:rPr>
        <w:t xml:space="preserve"> </w:t>
      </w:r>
      <w:r w:rsidRPr="0072004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208BE">
        <w:rPr>
          <w:rFonts w:ascii="Times New Roman" w:hAnsi="Times New Roman"/>
          <w:color w:val="000000"/>
          <w:sz w:val="28"/>
          <w:szCs w:val="28"/>
        </w:rPr>
        <w:t> (административного) управления данной организацией входили в должностные (служебные) обязанности</w:t>
      </w:r>
      <w:r>
        <w:rPr>
          <w:color w:val="000000"/>
          <w:sz w:val="28"/>
          <w:szCs w:val="28"/>
        </w:rPr>
        <w:t xml:space="preserve"> </w:t>
      </w:r>
      <w:r w:rsidRPr="00720041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208BE">
        <w:rPr>
          <w:rFonts w:ascii="Times New Roman" w:hAnsi="Times New Roman"/>
          <w:color w:val="000000"/>
          <w:sz w:val="28"/>
          <w:szCs w:val="28"/>
        </w:rPr>
        <w:t>служащего, с согласия соответствующей комиссии по соблюдению требований к служебному поведению</w:t>
      </w:r>
      <w:r>
        <w:rPr>
          <w:color w:val="000000"/>
          <w:sz w:val="28"/>
          <w:szCs w:val="28"/>
        </w:rPr>
        <w:t xml:space="preserve"> </w:t>
      </w:r>
      <w:r w:rsidRPr="00720041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7208BE">
        <w:rPr>
          <w:rFonts w:ascii="Times New Roman" w:hAnsi="Times New Roman"/>
          <w:color w:val="000000"/>
          <w:sz w:val="28"/>
          <w:szCs w:val="28"/>
        </w:rPr>
        <w:t> служащих и уре</w:t>
      </w:r>
      <w:r>
        <w:rPr>
          <w:rFonts w:ascii="Times New Roman" w:hAnsi="Times New Roman"/>
          <w:color w:val="000000"/>
          <w:sz w:val="28"/>
          <w:szCs w:val="28"/>
        </w:rPr>
        <w:t>гулированию конфликта интересов;</w:t>
      </w:r>
    </w:p>
    <w:p w:rsidR="00710458" w:rsidRPr="00FA7DD9" w:rsidRDefault="00710458" w:rsidP="00CA68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подпункт 6 пункта 10.3 приложения изложить в следующей редакции:</w:t>
      </w:r>
    </w:p>
    <w:p w:rsidR="00710458" w:rsidRPr="00FA7DD9" w:rsidRDefault="00710458" w:rsidP="00CA68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«6) 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10458" w:rsidRPr="005C7F9D" w:rsidRDefault="00710458" w:rsidP="005C7F9D">
      <w:pPr>
        <w:shd w:val="clear" w:color="auto" w:fill="FFFFFF"/>
        <w:spacing w:after="0" w:line="330" w:lineRule="atLeast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F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 24.3 дополнить подпунктом 5 следующего содержания:</w:t>
      </w:r>
    </w:p>
    <w:p w:rsidR="00710458" w:rsidRPr="005C7F9D" w:rsidRDefault="00710458" w:rsidP="005C7F9D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F9D">
        <w:rPr>
          <w:rFonts w:ascii="Times New Roman" w:hAnsi="Times New Roman"/>
          <w:color w:val="000000"/>
          <w:sz w:val="28"/>
          <w:szCs w:val="28"/>
          <w:lang w:eastAsia="ru-RU"/>
        </w:rPr>
        <w:t>«5)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ения в связи с утратой доверия)</w:t>
      </w:r>
      <w:r w:rsidRPr="005C7F9D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10458" w:rsidRPr="00720041" w:rsidRDefault="00710458" w:rsidP="00CA68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8B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76CC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Бурундуковского </w:t>
      </w:r>
      <w:r w:rsidRPr="00E676CC">
        <w:rPr>
          <w:rFonts w:ascii="Times New Roman" w:hAnsi="Times New Roman"/>
          <w:sz w:val="28"/>
          <w:szCs w:val="28"/>
          <w:lang w:eastAsia="ru-RU"/>
        </w:rPr>
        <w:t>сельского поселения Кайбицкого муниципального района в информационно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76CC">
        <w:rPr>
          <w:rFonts w:ascii="Times New Roman" w:hAnsi="Times New Roman"/>
          <w:sz w:val="28"/>
          <w:szCs w:val="28"/>
          <w:lang w:eastAsia="ru-RU"/>
        </w:rPr>
        <w:t xml:space="preserve">– телекоммуникационной сети «Интернет» по веб-адресу: </w:t>
      </w:r>
      <w:r w:rsidRPr="00FA5CE9">
        <w:rPr>
          <w:rFonts w:ascii="Times New Roman" w:hAnsi="Times New Roman"/>
          <w:sz w:val="28"/>
          <w:szCs w:val="28"/>
          <w:lang w:eastAsia="ru-RU"/>
        </w:rPr>
        <w:t>http://</w:t>
      </w:r>
      <w:r w:rsidRPr="00FA5CE9">
        <w:rPr>
          <w:rFonts w:ascii="Times New Roman" w:hAnsi="Times New Roman"/>
          <w:sz w:val="28"/>
          <w:szCs w:val="28"/>
          <w:lang w:val="en-US" w:eastAsia="ru-RU"/>
        </w:rPr>
        <w:t>burunduk</w:t>
      </w:r>
      <w:r w:rsidRPr="00FA5CE9">
        <w:rPr>
          <w:rFonts w:ascii="Times New Roman" w:hAnsi="Times New Roman"/>
          <w:sz w:val="28"/>
          <w:szCs w:val="28"/>
          <w:lang w:eastAsia="ru-RU"/>
        </w:rPr>
        <w:t>-kaybici.tatarstan.ru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0458" w:rsidRDefault="00710458" w:rsidP="00CA684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7208BE">
        <w:rPr>
          <w:color w:val="000000"/>
          <w:sz w:val="28"/>
          <w:szCs w:val="28"/>
        </w:rPr>
        <w:t>. Контроль за исполнением настоящего решения</w:t>
      </w:r>
      <w:r>
        <w:rPr>
          <w:color w:val="000000"/>
          <w:sz w:val="28"/>
          <w:szCs w:val="28"/>
        </w:rPr>
        <w:t xml:space="preserve"> оставляю за собой.</w:t>
      </w:r>
      <w:r w:rsidRPr="007208BE">
        <w:rPr>
          <w:color w:val="000000"/>
          <w:sz w:val="28"/>
          <w:szCs w:val="28"/>
        </w:rPr>
        <w:t xml:space="preserve"> </w:t>
      </w:r>
    </w:p>
    <w:p w:rsidR="00710458" w:rsidRDefault="00710458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710458" w:rsidRPr="0016032D" w:rsidRDefault="00710458" w:rsidP="00160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32D">
        <w:rPr>
          <w:rFonts w:ascii="Times New Roman" w:hAnsi="Times New Roman"/>
          <w:sz w:val="28"/>
          <w:szCs w:val="28"/>
          <w:lang w:eastAsia="ru-RU"/>
        </w:rPr>
        <w:t>Руководитель исполнительного комитета</w:t>
      </w:r>
    </w:p>
    <w:p w:rsidR="00710458" w:rsidRPr="0016032D" w:rsidRDefault="00710458" w:rsidP="00160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Бурундуковского</w:t>
      </w:r>
      <w:r w:rsidRPr="0016032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10458" w:rsidRPr="0016032D" w:rsidRDefault="00710458" w:rsidP="00160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32D">
        <w:rPr>
          <w:rFonts w:ascii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710458" w:rsidRPr="0016032D" w:rsidRDefault="00710458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16032D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                                                                                      Р.И.Гимадиев</w:t>
      </w:r>
      <w:r w:rsidRPr="0016032D">
        <w:rPr>
          <w:sz w:val="28"/>
          <w:szCs w:val="28"/>
        </w:rPr>
        <w:t xml:space="preserve">  </w:t>
      </w:r>
    </w:p>
    <w:sectPr w:rsidR="00710458" w:rsidRPr="0016032D" w:rsidSect="00881FA0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F32"/>
    <w:rsid w:val="0005273A"/>
    <w:rsid w:val="0016032D"/>
    <w:rsid w:val="00224B65"/>
    <w:rsid w:val="0023096A"/>
    <w:rsid w:val="002A6BA6"/>
    <w:rsid w:val="002C2A26"/>
    <w:rsid w:val="002E0907"/>
    <w:rsid w:val="002E33F1"/>
    <w:rsid w:val="003E7289"/>
    <w:rsid w:val="003F010C"/>
    <w:rsid w:val="00465157"/>
    <w:rsid w:val="004815A3"/>
    <w:rsid w:val="005C39FF"/>
    <w:rsid w:val="005C7F9D"/>
    <w:rsid w:val="00695F32"/>
    <w:rsid w:val="006E0610"/>
    <w:rsid w:val="00710458"/>
    <w:rsid w:val="00720041"/>
    <w:rsid w:val="007208BE"/>
    <w:rsid w:val="00881FA0"/>
    <w:rsid w:val="009748C8"/>
    <w:rsid w:val="00983AFF"/>
    <w:rsid w:val="00AE5506"/>
    <w:rsid w:val="00B03880"/>
    <w:rsid w:val="00B34AA2"/>
    <w:rsid w:val="00BA2736"/>
    <w:rsid w:val="00BB4B00"/>
    <w:rsid w:val="00CA6840"/>
    <w:rsid w:val="00E40A8D"/>
    <w:rsid w:val="00E676CC"/>
    <w:rsid w:val="00E71F2E"/>
    <w:rsid w:val="00F314E5"/>
    <w:rsid w:val="00FA5CE9"/>
    <w:rsid w:val="00FA7DD9"/>
    <w:rsid w:val="00FB3BA6"/>
    <w:rsid w:val="00FB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5157"/>
    <w:rPr>
      <w:lang w:eastAsia="en-US"/>
    </w:rPr>
  </w:style>
  <w:style w:type="paragraph" w:customStyle="1" w:styleId="headertext">
    <w:name w:val="headertext"/>
    <w:basedOn w:val="Normal"/>
    <w:uiPriority w:val="99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DefaultParagraphFont"/>
    <w:uiPriority w:val="99"/>
    <w:rsid w:val="007208BE"/>
    <w:rPr>
      <w:rFonts w:cs="Times New Roman"/>
    </w:rPr>
  </w:style>
  <w:style w:type="paragraph" w:customStyle="1" w:styleId="formattext">
    <w:name w:val="formattext"/>
    <w:basedOn w:val="Normal"/>
    <w:uiPriority w:val="99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208B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208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D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A5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815</Words>
  <Characters>4650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Рифат</cp:lastModifiedBy>
  <cp:revision>6</cp:revision>
  <cp:lastPrinted>2019-07-10T12:02:00Z</cp:lastPrinted>
  <dcterms:created xsi:type="dcterms:W3CDTF">2019-07-11T05:39:00Z</dcterms:created>
  <dcterms:modified xsi:type="dcterms:W3CDTF">2019-07-11T07:47:00Z</dcterms:modified>
</cp:coreProperties>
</file>