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639" w:type="dxa"/>
        <w:tblLook w:val="00A0"/>
      </w:tblPr>
      <w:tblGrid>
        <w:gridCol w:w="4678"/>
        <w:gridCol w:w="851"/>
        <w:gridCol w:w="4110"/>
      </w:tblGrid>
      <w:tr w:rsidR="009F5723" w:rsidRPr="00341B4B" w:rsidTr="00326871">
        <w:trPr>
          <w:trHeight w:val="2357"/>
        </w:trPr>
        <w:tc>
          <w:tcPr>
            <w:tcW w:w="4678" w:type="dxa"/>
          </w:tcPr>
          <w:p w:rsidR="009F5723" w:rsidRPr="00341B4B" w:rsidRDefault="009F5723" w:rsidP="00326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5723" w:rsidRPr="00341B4B" w:rsidRDefault="009F5723" w:rsidP="00326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1B4B">
              <w:rPr>
                <w:rFonts w:ascii="Times New Roman" w:hAnsi="Times New Roman"/>
                <w:sz w:val="28"/>
                <w:szCs w:val="28"/>
                <w:lang w:eastAsia="ru-RU"/>
              </w:rPr>
              <w:t>СОВЕТ</w:t>
            </w:r>
          </w:p>
          <w:p w:rsidR="009F5723" w:rsidRPr="00341B4B" w:rsidRDefault="009F5723" w:rsidP="00326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1B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БУРУНДУКОВСКОГО СЕЛЬСКОГО ПОСЕЛЕНИЯ КАЙБИЦКОГО МУНИЦИПАЛЬНОГО РАЙОНА </w:t>
            </w:r>
          </w:p>
          <w:p w:rsidR="009F5723" w:rsidRPr="00341B4B" w:rsidRDefault="009F5723" w:rsidP="00326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41B4B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851" w:type="dxa"/>
          </w:tcPr>
          <w:p w:rsidR="009F5723" w:rsidRPr="00341B4B" w:rsidRDefault="009F5723" w:rsidP="003268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9F5723" w:rsidRPr="00341B4B" w:rsidRDefault="009F5723" w:rsidP="00326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5723" w:rsidRPr="00341B4B" w:rsidRDefault="009F5723" w:rsidP="00326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341B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ТАТАРСТАН РЕСПУБЛИКАСЫ </w:t>
            </w:r>
          </w:p>
          <w:p w:rsidR="009F5723" w:rsidRPr="00341B4B" w:rsidRDefault="009F5723" w:rsidP="00326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341B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КАЙБЫЧ МУНИЦИПАЛЬ РАЙОНЫ </w:t>
            </w:r>
          </w:p>
          <w:p w:rsidR="009F5723" w:rsidRPr="00341B4B" w:rsidRDefault="009F5723" w:rsidP="003268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341B4B">
              <w:rPr>
                <w:rFonts w:ascii="Times New Roman" w:hAnsi="Times New Roman"/>
                <w:sz w:val="28"/>
                <w:szCs w:val="28"/>
                <w:lang w:val="tt-RU" w:eastAsia="ru-RU"/>
              </w:rPr>
              <w:t>БОРЫНДЫК АВЫЛ ҖИРЛЕГЕ СОВЕТЫ</w:t>
            </w:r>
          </w:p>
        </w:tc>
      </w:tr>
    </w:tbl>
    <w:p w:rsidR="009F5723" w:rsidRDefault="009F5723" w:rsidP="007208BE">
      <w:pPr>
        <w:pStyle w:val="ConsPlusTitle"/>
        <w:widowControl/>
        <w:pBdr>
          <w:bottom w:val="single" w:sz="12" w:space="0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9F5723" w:rsidRDefault="009F5723" w:rsidP="007208BE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9F5723" w:rsidRPr="008B4748" w:rsidRDefault="009F5723" w:rsidP="007208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tt-RU" w:eastAsia="ru-RU"/>
        </w:rPr>
      </w:pPr>
      <w:r w:rsidRPr="008B47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РЕШЕНИЕ</w:t>
      </w:r>
      <w:r w:rsidRPr="008B4748">
        <w:rPr>
          <w:rFonts w:ascii="Times New Roman" w:hAnsi="Times New Roman"/>
          <w:b/>
          <w:bCs/>
          <w:sz w:val="28"/>
          <w:szCs w:val="28"/>
          <w:lang w:val="tt-RU" w:eastAsia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tt-RU" w:eastAsia="ru-RU"/>
        </w:rPr>
        <w:t xml:space="preserve">          </w:t>
      </w:r>
      <w:r w:rsidRPr="008B4748">
        <w:rPr>
          <w:rFonts w:ascii="Times New Roman" w:hAnsi="Times New Roman"/>
          <w:b/>
          <w:bCs/>
          <w:sz w:val="28"/>
          <w:szCs w:val="28"/>
          <w:lang w:val="tt-RU" w:eastAsia="ru-RU"/>
        </w:rPr>
        <w:t>КАРАР</w:t>
      </w:r>
    </w:p>
    <w:p w:rsidR="009F5723" w:rsidRPr="008B4748" w:rsidRDefault="009F5723" w:rsidP="007208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tt-RU" w:eastAsia="ru-RU"/>
        </w:rPr>
      </w:pPr>
    </w:p>
    <w:p w:rsidR="009F5723" w:rsidRPr="002C2A26" w:rsidRDefault="009F5723" w:rsidP="007208B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C2A26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16.09.2019</w:t>
      </w:r>
      <w:r w:rsidRPr="00881FA0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881FA0">
        <w:rPr>
          <w:rFonts w:ascii="Times New Roman" w:hAnsi="Times New Roman"/>
          <w:bCs/>
          <w:sz w:val="28"/>
          <w:szCs w:val="28"/>
          <w:lang w:val="tt-RU"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tt-RU" w:eastAsia="ru-RU"/>
        </w:rPr>
        <w:t xml:space="preserve">                     </w:t>
      </w:r>
      <w:r w:rsidRPr="00881FA0">
        <w:rPr>
          <w:rFonts w:ascii="Times New Roman" w:hAnsi="Times New Roman"/>
          <w:bCs/>
          <w:sz w:val="28"/>
          <w:szCs w:val="28"/>
          <w:lang w:val="tt-RU" w:eastAsia="ru-RU"/>
        </w:rPr>
        <w:t xml:space="preserve"> </w:t>
      </w:r>
      <w:r w:rsidRPr="00566C9B">
        <w:rPr>
          <w:rFonts w:ascii="Times New Roman" w:hAnsi="Times New Roman"/>
          <w:bCs/>
          <w:sz w:val="28"/>
          <w:szCs w:val="28"/>
          <w:lang w:val="tt-RU" w:eastAsia="ru-RU"/>
        </w:rPr>
        <w:t>с.Бурундуки</w:t>
      </w:r>
      <w:r w:rsidRPr="00881FA0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Pr="00881FA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881F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881FA0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18</w:t>
      </w:r>
    </w:p>
    <w:p w:rsidR="009F5723" w:rsidRDefault="009F5723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9F5723" w:rsidRDefault="009F5723" w:rsidP="007208BE">
      <w:pPr>
        <w:pStyle w:val="headertext"/>
        <w:shd w:val="clear" w:color="auto" w:fill="FFFFFF"/>
        <w:spacing w:before="0" w:beforeAutospacing="0" w:after="0" w:afterAutospacing="0" w:line="330" w:lineRule="atLeast"/>
        <w:jc w:val="both"/>
        <w:rPr>
          <w:bCs/>
          <w:sz w:val="28"/>
          <w:szCs w:val="28"/>
        </w:rPr>
      </w:pPr>
    </w:p>
    <w:p w:rsidR="009F5723" w:rsidRPr="00224B65" w:rsidRDefault="009F5723" w:rsidP="000C7470">
      <w:pPr>
        <w:tabs>
          <w:tab w:val="left" w:pos="5103"/>
          <w:tab w:val="left" w:pos="6663"/>
          <w:tab w:val="left" w:pos="7088"/>
        </w:tabs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 </w:t>
      </w:r>
      <w:r w:rsidRPr="00224B65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B65">
        <w:rPr>
          <w:rFonts w:ascii="Times New Roman" w:hAnsi="Times New Roman"/>
          <w:sz w:val="28"/>
          <w:szCs w:val="28"/>
        </w:rPr>
        <w:t>о муниципальной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24B65">
        <w:rPr>
          <w:rFonts w:ascii="Times New Roman" w:hAnsi="Times New Roman"/>
          <w:sz w:val="28"/>
          <w:szCs w:val="28"/>
        </w:rPr>
        <w:t>лужбе</w:t>
      </w:r>
      <w:r>
        <w:rPr>
          <w:rFonts w:ascii="Times New Roman" w:hAnsi="Times New Roman"/>
          <w:sz w:val="28"/>
          <w:szCs w:val="28"/>
        </w:rPr>
        <w:t xml:space="preserve"> Бурундуковского</w:t>
      </w:r>
      <w:r w:rsidRPr="00224B6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B65">
        <w:rPr>
          <w:rFonts w:ascii="Times New Roman" w:hAnsi="Times New Roman"/>
          <w:sz w:val="28"/>
          <w:szCs w:val="28"/>
        </w:rPr>
        <w:t>Кайбицкого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4B65">
        <w:rPr>
          <w:rFonts w:ascii="Times New Roman" w:hAnsi="Times New Roman"/>
          <w:sz w:val="28"/>
          <w:szCs w:val="28"/>
        </w:rPr>
        <w:t>Республики Татарстан</w:t>
      </w:r>
    </w:p>
    <w:p w:rsidR="009F5723" w:rsidRPr="007208BE" w:rsidRDefault="009F5723" w:rsidP="007208BE">
      <w:pPr>
        <w:pStyle w:val="headertext"/>
        <w:shd w:val="clear" w:color="auto" w:fill="FFFFFF"/>
        <w:spacing w:after="0" w:afterAutospacing="0" w:line="330" w:lineRule="atLeast"/>
        <w:jc w:val="both"/>
        <w:rPr>
          <w:bCs/>
          <w:sz w:val="28"/>
          <w:szCs w:val="28"/>
        </w:rPr>
      </w:pPr>
    </w:p>
    <w:p w:rsidR="009F5723" w:rsidRDefault="009F5723" w:rsidP="00B03880">
      <w:pPr>
        <w:pStyle w:val="NoSpacing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>В целях приведения в соответствии с действующим законодательством</w:t>
      </w:r>
      <w:r w:rsidRPr="00FA7D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20041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Бурундуковского</w:t>
      </w:r>
      <w:r w:rsidRPr="00720041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 района Республики Татарстан РЕШИЛ:</w:t>
      </w:r>
    </w:p>
    <w:p w:rsidR="009F5723" w:rsidRPr="007208BE" w:rsidRDefault="009F5723" w:rsidP="00B03880">
      <w:pPr>
        <w:pStyle w:val="NoSpacing"/>
        <w:ind w:firstLine="426"/>
        <w:jc w:val="both"/>
      </w:pPr>
    </w:p>
    <w:p w:rsidR="009F5723" w:rsidRDefault="009F5723" w:rsidP="00277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208B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Изменить  реквизиты р</w:t>
      </w:r>
      <w:r>
        <w:rPr>
          <w:sz w:val="28"/>
          <w:szCs w:val="28"/>
        </w:rPr>
        <w:t xml:space="preserve">ешения Совета Бурундуковского сельского поселения Кайбицкого муниципального района  от 11.07.2019 №12«О внесении изменений в  </w:t>
      </w:r>
      <w:r w:rsidRPr="00224B65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224B65">
        <w:rPr>
          <w:sz w:val="28"/>
          <w:szCs w:val="28"/>
        </w:rPr>
        <w:t>о муниципальной службе</w:t>
      </w:r>
      <w:r>
        <w:rPr>
          <w:sz w:val="28"/>
          <w:szCs w:val="28"/>
        </w:rPr>
        <w:t xml:space="preserve"> Бурундуковского</w:t>
      </w:r>
      <w:r w:rsidRPr="00224B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24B65">
        <w:rPr>
          <w:sz w:val="28"/>
          <w:szCs w:val="28"/>
        </w:rPr>
        <w:t>Кайбицкого муниципального района</w:t>
      </w:r>
      <w:r>
        <w:rPr>
          <w:sz w:val="28"/>
          <w:szCs w:val="28"/>
        </w:rPr>
        <w:t xml:space="preserve"> </w:t>
      </w:r>
      <w:r w:rsidRPr="00224B65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заменив наименование должностного лица, подписавшего решение в следующей редакции: «Глава».</w:t>
      </w:r>
    </w:p>
    <w:p w:rsidR="009F5723" w:rsidRPr="00720041" w:rsidRDefault="009F5723" w:rsidP="00277D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8B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676CC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>
        <w:rPr>
          <w:rFonts w:ascii="Times New Roman" w:hAnsi="Times New Roman"/>
          <w:sz w:val="28"/>
          <w:szCs w:val="28"/>
        </w:rPr>
        <w:t>Бурундуковского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76C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Республики Татарстан. </w:t>
      </w:r>
    </w:p>
    <w:p w:rsidR="009F5723" w:rsidRDefault="009F5723" w:rsidP="00277D1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208BE">
        <w:rPr>
          <w:color w:val="000000"/>
          <w:sz w:val="28"/>
          <w:szCs w:val="28"/>
        </w:rPr>
        <w:t>. Контроль за исполнением настоящего решения</w:t>
      </w:r>
      <w:r>
        <w:rPr>
          <w:color w:val="000000"/>
          <w:sz w:val="28"/>
          <w:szCs w:val="28"/>
        </w:rPr>
        <w:t xml:space="preserve"> оставляю за собой.</w:t>
      </w:r>
      <w:r w:rsidRPr="007208BE">
        <w:rPr>
          <w:color w:val="000000"/>
          <w:sz w:val="28"/>
          <w:szCs w:val="28"/>
        </w:rPr>
        <w:t xml:space="preserve"> </w:t>
      </w:r>
    </w:p>
    <w:p w:rsidR="009F5723" w:rsidRDefault="009F5723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9F5723" w:rsidRDefault="009F5723" w:rsidP="0016032D">
      <w:pPr>
        <w:pStyle w:val="formattext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9F5723" w:rsidRPr="00566C9B" w:rsidRDefault="009F5723" w:rsidP="0056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66C9B">
        <w:rPr>
          <w:rFonts w:ascii="Times New Roman" w:hAnsi="Times New Roman"/>
          <w:sz w:val="28"/>
          <w:szCs w:val="28"/>
          <w:lang w:eastAsia="ru-RU"/>
        </w:rPr>
        <w:t>Заместитель председателя Совета</w:t>
      </w:r>
    </w:p>
    <w:p w:rsidR="009F5723" w:rsidRPr="00566C9B" w:rsidRDefault="009F5723" w:rsidP="0056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6C9B">
        <w:rPr>
          <w:rFonts w:ascii="Times New Roman" w:hAnsi="Times New Roman"/>
          <w:sz w:val="28"/>
          <w:szCs w:val="28"/>
          <w:lang w:eastAsia="ru-RU"/>
        </w:rPr>
        <w:t xml:space="preserve"> Бурундуковского сельского поселения</w:t>
      </w:r>
    </w:p>
    <w:p w:rsidR="009F5723" w:rsidRPr="00566C9B" w:rsidRDefault="009F5723" w:rsidP="0056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6C9B">
        <w:rPr>
          <w:rFonts w:ascii="Times New Roman" w:hAnsi="Times New Roman"/>
          <w:sz w:val="28"/>
          <w:szCs w:val="28"/>
          <w:lang w:eastAsia="ru-RU"/>
        </w:rPr>
        <w:t xml:space="preserve"> Кайбицкого муниципального района </w:t>
      </w:r>
    </w:p>
    <w:p w:rsidR="009F5723" w:rsidRPr="00566C9B" w:rsidRDefault="009F5723" w:rsidP="0056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6C9B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                                                              Р.Р.Нигмятзянова</w:t>
      </w:r>
    </w:p>
    <w:p w:rsidR="009F5723" w:rsidRPr="00566C9B" w:rsidRDefault="009F5723" w:rsidP="00566C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5723" w:rsidRPr="0016032D" w:rsidRDefault="009F5723">
      <w:pPr>
        <w:spacing w:after="0" w:line="240" w:lineRule="auto"/>
        <w:jc w:val="both"/>
        <w:rPr>
          <w:color w:val="000000"/>
          <w:sz w:val="28"/>
          <w:szCs w:val="28"/>
        </w:rPr>
      </w:pPr>
    </w:p>
    <w:sectPr w:rsidR="009F5723" w:rsidRPr="0016032D" w:rsidSect="00881FA0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F32"/>
    <w:rsid w:val="00045FCD"/>
    <w:rsid w:val="0005273A"/>
    <w:rsid w:val="00091AE0"/>
    <w:rsid w:val="000C7470"/>
    <w:rsid w:val="0016032D"/>
    <w:rsid w:val="00224B65"/>
    <w:rsid w:val="0023096A"/>
    <w:rsid w:val="00277D13"/>
    <w:rsid w:val="002C2A26"/>
    <w:rsid w:val="002E33F1"/>
    <w:rsid w:val="00326871"/>
    <w:rsid w:val="00341B4B"/>
    <w:rsid w:val="0038573D"/>
    <w:rsid w:val="003F010C"/>
    <w:rsid w:val="00450B57"/>
    <w:rsid w:val="00465157"/>
    <w:rsid w:val="004815A3"/>
    <w:rsid w:val="00514214"/>
    <w:rsid w:val="00566C9B"/>
    <w:rsid w:val="005C7F9D"/>
    <w:rsid w:val="00695F32"/>
    <w:rsid w:val="00720041"/>
    <w:rsid w:val="007208BE"/>
    <w:rsid w:val="00881FA0"/>
    <w:rsid w:val="008B4748"/>
    <w:rsid w:val="00983AFF"/>
    <w:rsid w:val="009F5723"/>
    <w:rsid w:val="00AE5506"/>
    <w:rsid w:val="00B03880"/>
    <w:rsid w:val="00B10813"/>
    <w:rsid w:val="00B61079"/>
    <w:rsid w:val="00BB4B00"/>
    <w:rsid w:val="00BF0ED5"/>
    <w:rsid w:val="00CA6840"/>
    <w:rsid w:val="00D5681D"/>
    <w:rsid w:val="00D57095"/>
    <w:rsid w:val="00E676CC"/>
    <w:rsid w:val="00E71F2E"/>
    <w:rsid w:val="00FA7DD9"/>
    <w:rsid w:val="00FB3BA6"/>
    <w:rsid w:val="00FB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5157"/>
    <w:rPr>
      <w:lang w:eastAsia="en-US"/>
    </w:rPr>
  </w:style>
  <w:style w:type="paragraph" w:customStyle="1" w:styleId="headertext">
    <w:name w:val="headertext"/>
    <w:basedOn w:val="Normal"/>
    <w:uiPriority w:val="99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tch">
    <w:name w:val="match"/>
    <w:basedOn w:val="DefaultParagraphFont"/>
    <w:uiPriority w:val="99"/>
    <w:rsid w:val="007208BE"/>
    <w:rPr>
      <w:rFonts w:cs="Times New Roman"/>
    </w:rPr>
  </w:style>
  <w:style w:type="paragraph" w:customStyle="1" w:styleId="formattext">
    <w:name w:val="formattext"/>
    <w:basedOn w:val="Normal"/>
    <w:uiPriority w:val="99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208BE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208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566C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238</Words>
  <Characters>1362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Рифат</cp:lastModifiedBy>
  <cp:revision>7</cp:revision>
  <cp:lastPrinted>2019-09-17T07:19:00Z</cp:lastPrinted>
  <dcterms:created xsi:type="dcterms:W3CDTF">2019-09-13T12:44:00Z</dcterms:created>
  <dcterms:modified xsi:type="dcterms:W3CDTF">2019-09-17T07:19:00Z</dcterms:modified>
</cp:coreProperties>
</file>